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08DDA" w14:textId="77777777" w:rsidR="00D30171" w:rsidRDefault="00D30171" w:rsidP="0058305B">
      <w:pPr>
        <w:jc w:val="center"/>
        <w:rPr>
          <w:b/>
          <w:bCs/>
          <w:sz w:val="32"/>
          <w:szCs w:val="32"/>
        </w:rPr>
      </w:pPr>
    </w:p>
    <w:p w14:paraId="4DBFD416" w14:textId="1391CD60" w:rsidR="0058305B" w:rsidRPr="0058305B" w:rsidRDefault="00395A59" w:rsidP="0058305B">
      <w:pPr>
        <w:jc w:val="center"/>
        <w:rPr>
          <w:b/>
          <w:bCs/>
        </w:rPr>
      </w:pPr>
      <w:r w:rsidRPr="00313A48">
        <w:rPr>
          <w:b/>
          <w:bCs/>
          <w:sz w:val="32"/>
          <w:szCs w:val="32"/>
        </w:rPr>
        <w:t>Žádost o připojení a dodávku EE</w:t>
      </w:r>
    </w:p>
    <w:p w14:paraId="602A2219" w14:textId="1680295F" w:rsidR="0058305B" w:rsidRPr="00556CE9" w:rsidRDefault="0058305B" w:rsidP="0058305B">
      <w:pPr>
        <w:rPr>
          <w:b/>
          <w:sz w:val="24"/>
          <w:szCs w:val="24"/>
          <w:u w:val="single"/>
        </w:rPr>
      </w:pPr>
      <w:r w:rsidRPr="00556CE9">
        <w:rPr>
          <w:b/>
          <w:sz w:val="24"/>
          <w:szCs w:val="24"/>
          <w:u w:val="single"/>
        </w:rPr>
        <w:t>Odběratel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633"/>
        <w:gridCol w:w="972"/>
        <w:gridCol w:w="258"/>
        <w:gridCol w:w="2057"/>
        <w:gridCol w:w="851"/>
        <w:gridCol w:w="475"/>
        <w:gridCol w:w="2040"/>
      </w:tblGrid>
      <w:tr w:rsidR="0058305B" w14:paraId="692C694C" w14:textId="77777777" w:rsidTr="009C6B67">
        <w:tc>
          <w:tcPr>
            <w:tcW w:w="2633" w:type="dxa"/>
            <w:vAlign w:val="center"/>
          </w:tcPr>
          <w:p w14:paraId="4B6B146A" w14:textId="77777777" w:rsidR="0058305B" w:rsidRDefault="0058305B" w:rsidP="009C6B67">
            <w:r>
              <w:t>Příjmení, jméno, titul / obchodní firma</w:t>
            </w:r>
          </w:p>
        </w:tc>
        <w:tc>
          <w:tcPr>
            <w:tcW w:w="6653" w:type="dxa"/>
            <w:gridSpan w:val="6"/>
            <w:vAlign w:val="center"/>
          </w:tcPr>
          <w:p w14:paraId="65FAFF98" w14:textId="77777777" w:rsidR="0058305B" w:rsidRDefault="0058305B" w:rsidP="009C6B67"/>
        </w:tc>
      </w:tr>
      <w:tr w:rsidR="0058305B" w14:paraId="2CBAFCAB" w14:textId="77777777" w:rsidTr="009C6B67">
        <w:tc>
          <w:tcPr>
            <w:tcW w:w="2633" w:type="dxa"/>
            <w:vAlign w:val="center"/>
          </w:tcPr>
          <w:p w14:paraId="67D064D8" w14:textId="43D328CA" w:rsidR="0058305B" w:rsidRDefault="009C6B67" w:rsidP="009C6B67">
            <w:r>
              <w:t>Datum nar.</w:t>
            </w:r>
            <w:r w:rsidR="0058305B">
              <w:t xml:space="preserve"> / IČ </w:t>
            </w:r>
          </w:p>
        </w:tc>
        <w:tc>
          <w:tcPr>
            <w:tcW w:w="6653" w:type="dxa"/>
            <w:gridSpan w:val="6"/>
            <w:vAlign w:val="center"/>
          </w:tcPr>
          <w:p w14:paraId="40B9A350" w14:textId="77777777" w:rsidR="0058305B" w:rsidRDefault="0058305B" w:rsidP="009C6B67">
            <w:pPr>
              <w:tabs>
                <w:tab w:val="left" w:pos="1035"/>
              </w:tabs>
            </w:pPr>
          </w:p>
        </w:tc>
      </w:tr>
      <w:tr w:rsidR="0058305B" w14:paraId="32DF5B61" w14:textId="77777777" w:rsidTr="009C6B67">
        <w:tc>
          <w:tcPr>
            <w:tcW w:w="2633" w:type="dxa"/>
            <w:vAlign w:val="center"/>
          </w:tcPr>
          <w:p w14:paraId="1C7C0656" w14:textId="77777777" w:rsidR="0058305B" w:rsidRDefault="0058305B" w:rsidP="009C6B67">
            <w:r>
              <w:t xml:space="preserve">Plátce DPH </w:t>
            </w:r>
          </w:p>
        </w:tc>
        <w:tc>
          <w:tcPr>
            <w:tcW w:w="3287" w:type="dxa"/>
            <w:gridSpan w:val="3"/>
            <w:vAlign w:val="center"/>
          </w:tcPr>
          <w:p w14:paraId="5D0BDF64" w14:textId="77777777" w:rsidR="0058305B" w:rsidRDefault="0058305B" w:rsidP="009C6B67"/>
        </w:tc>
        <w:tc>
          <w:tcPr>
            <w:tcW w:w="1326" w:type="dxa"/>
            <w:gridSpan w:val="2"/>
            <w:vAlign w:val="center"/>
          </w:tcPr>
          <w:p w14:paraId="2B85EA7A" w14:textId="77777777" w:rsidR="0058305B" w:rsidRDefault="0058305B" w:rsidP="009C6B67">
            <w:r>
              <w:t>DIČ:</w:t>
            </w:r>
          </w:p>
        </w:tc>
        <w:tc>
          <w:tcPr>
            <w:tcW w:w="2040" w:type="dxa"/>
          </w:tcPr>
          <w:p w14:paraId="4B811A6B" w14:textId="77777777" w:rsidR="0058305B" w:rsidRDefault="0058305B" w:rsidP="002E5AC0"/>
        </w:tc>
      </w:tr>
      <w:tr w:rsidR="0058305B" w14:paraId="6D944C2B" w14:textId="77777777" w:rsidTr="009C6B67">
        <w:tc>
          <w:tcPr>
            <w:tcW w:w="2633" w:type="dxa"/>
            <w:vAlign w:val="center"/>
          </w:tcPr>
          <w:p w14:paraId="3DC17048" w14:textId="77777777" w:rsidR="0058305B" w:rsidRDefault="0058305B" w:rsidP="009C6B67">
            <w:r>
              <w:t>Adresa trvalého bydliště</w:t>
            </w:r>
          </w:p>
        </w:tc>
        <w:tc>
          <w:tcPr>
            <w:tcW w:w="3287" w:type="dxa"/>
            <w:gridSpan w:val="3"/>
            <w:vAlign w:val="center"/>
          </w:tcPr>
          <w:p w14:paraId="40FD3E0B" w14:textId="77777777" w:rsidR="0058305B" w:rsidRDefault="0058305B" w:rsidP="009C6B67"/>
        </w:tc>
        <w:tc>
          <w:tcPr>
            <w:tcW w:w="1326" w:type="dxa"/>
            <w:gridSpan w:val="2"/>
            <w:vAlign w:val="center"/>
          </w:tcPr>
          <w:p w14:paraId="4E41F533" w14:textId="77777777" w:rsidR="0058305B" w:rsidRDefault="0058305B" w:rsidP="009C6B67">
            <w:r>
              <w:t>Kód banky</w:t>
            </w:r>
          </w:p>
        </w:tc>
        <w:tc>
          <w:tcPr>
            <w:tcW w:w="2040" w:type="dxa"/>
          </w:tcPr>
          <w:p w14:paraId="53689120" w14:textId="77777777" w:rsidR="0058305B" w:rsidRDefault="0058305B" w:rsidP="002E5AC0"/>
        </w:tc>
      </w:tr>
      <w:tr w:rsidR="0058305B" w14:paraId="25C28B82" w14:textId="77777777" w:rsidTr="009C6B67">
        <w:tc>
          <w:tcPr>
            <w:tcW w:w="2633" w:type="dxa"/>
            <w:vAlign w:val="center"/>
          </w:tcPr>
          <w:p w14:paraId="6D3AFBC3" w14:textId="77777777" w:rsidR="0058305B" w:rsidRDefault="0058305B" w:rsidP="009C6B67">
            <w:r>
              <w:t>Číslo bankovního spojení</w:t>
            </w:r>
          </w:p>
        </w:tc>
        <w:tc>
          <w:tcPr>
            <w:tcW w:w="3287" w:type="dxa"/>
            <w:gridSpan w:val="3"/>
            <w:vAlign w:val="center"/>
          </w:tcPr>
          <w:p w14:paraId="0AD968A5" w14:textId="77777777" w:rsidR="0058305B" w:rsidRDefault="0058305B" w:rsidP="009C6B67">
            <w:pPr>
              <w:rPr>
                <w:noProof/>
                <w:lang w:eastAsia="cs-CZ"/>
              </w:rPr>
            </w:pPr>
          </w:p>
        </w:tc>
        <w:tc>
          <w:tcPr>
            <w:tcW w:w="3366" w:type="dxa"/>
            <w:gridSpan w:val="3"/>
            <w:vAlign w:val="center"/>
          </w:tcPr>
          <w:p w14:paraId="51903EB5" w14:textId="77777777" w:rsidR="0058305B" w:rsidRDefault="0058305B" w:rsidP="009C6B67">
            <w:pPr>
              <w:rPr>
                <w:noProof/>
                <w:lang w:eastAsia="cs-CZ"/>
              </w:rPr>
            </w:pPr>
          </w:p>
        </w:tc>
      </w:tr>
      <w:tr w:rsidR="0058305B" w14:paraId="3F5856A6" w14:textId="77777777" w:rsidTr="009C6B67">
        <w:tc>
          <w:tcPr>
            <w:tcW w:w="2633" w:type="dxa"/>
            <w:vAlign w:val="center"/>
          </w:tcPr>
          <w:p w14:paraId="336EC754" w14:textId="77777777" w:rsidR="0058305B" w:rsidRDefault="0058305B" w:rsidP="009C6B67">
            <w:r>
              <w:t xml:space="preserve">Způsob platby </w:t>
            </w:r>
          </w:p>
        </w:tc>
        <w:tc>
          <w:tcPr>
            <w:tcW w:w="1230" w:type="dxa"/>
            <w:gridSpan w:val="2"/>
            <w:vAlign w:val="center"/>
          </w:tcPr>
          <w:p w14:paraId="3BE1B7D5" w14:textId="77777777" w:rsidR="0058305B" w:rsidRDefault="0058305B" w:rsidP="009C6B67">
            <w:r>
              <w:t>Převodem</w:t>
            </w:r>
          </w:p>
        </w:tc>
        <w:tc>
          <w:tcPr>
            <w:tcW w:w="2057" w:type="dxa"/>
            <w:vAlign w:val="center"/>
          </w:tcPr>
          <w:p w14:paraId="5D5649CF" w14:textId="77777777" w:rsidR="0058305B" w:rsidRDefault="0058305B" w:rsidP="009C6B6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6294E58" wp14:editId="69AF52FE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22225</wp:posOffset>
                      </wp:positionV>
                      <wp:extent cx="133350" cy="123825"/>
                      <wp:effectExtent l="0" t="0" r="0" b="9525"/>
                      <wp:wrapNone/>
                      <wp:docPr id="1266328376" name="Textové po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5BECB0B" w14:textId="77777777" w:rsidR="0058305B" w:rsidRDefault="0058305B" w:rsidP="005830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294E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3" o:spid="_x0000_s1026" type="#_x0000_t202" style="position:absolute;margin-left:2.35pt;margin-top:1.75pt;width:10.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" fillcolor="window" strokeweight=".5pt">
                      <v:path arrowok="t"/>
                      <v:textbox>
                        <w:txbxContent>
                          <w:p w14:paraId="75BECB0B" w14:textId="77777777" w:rsidR="0058305B" w:rsidRDefault="0058305B" w:rsidP="0058305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6" w:type="dxa"/>
            <w:gridSpan w:val="2"/>
            <w:vAlign w:val="center"/>
          </w:tcPr>
          <w:p w14:paraId="525A6576" w14:textId="77777777" w:rsidR="0058305B" w:rsidRDefault="0058305B" w:rsidP="009C6B67">
            <w:r>
              <w:t>Inkasem</w:t>
            </w:r>
          </w:p>
        </w:tc>
        <w:tc>
          <w:tcPr>
            <w:tcW w:w="2040" w:type="dxa"/>
          </w:tcPr>
          <w:p w14:paraId="70F342D8" w14:textId="77777777" w:rsidR="0058305B" w:rsidRDefault="0058305B" w:rsidP="002E5A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60FCFFD" wp14:editId="27AADE19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22225</wp:posOffset>
                      </wp:positionV>
                      <wp:extent cx="142875" cy="123825"/>
                      <wp:effectExtent l="0" t="0" r="9525" b="9525"/>
                      <wp:wrapNone/>
                      <wp:docPr id="1652271367" name="Textové po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3806832" w14:textId="77777777" w:rsidR="0058305B" w:rsidRDefault="0058305B" w:rsidP="005830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FCFFD" id="Textové pole 1" o:spid="_x0000_s1027" type="#_x0000_t202" style="position:absolute;margin-left:1.05pt;margin-top:1.75pt;width:11.2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" fillcolor="window" strokeweight=".5pt">
                      <v:path arrowok="t"/>
                      <v:textbox>
                        <w:txbxContent>
                          <w:p w14:paraId="33806832" w14:textId="77777777" w:rsidR="0058305B" w:rsidRDefault="0058305B" w:rsidP="0058305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8305B" w14:paraId="3BAB3028" w14:textId="77777777" w:rsidTr="009C6B67">
        <w:tc>
          <w:tcPr>
            <w:tcW w:w="2633" w:type="dxa"/>
            <w:vMerge w:val="restart"/>
            <w:vAlign w:val="center"/>
          </w:tcPr>
          <w:p w14:paraId="3B00F3A6" w14:textId="77777777" w:rsidR="0058305B" w:rsidRDefault="0058305B" w:rsidP="009C6B67">
            <w:r>
              <w:t xml:space="preserve">Kontaktní osoba </w:t>
            </w:r>
          </w:p>
        </w:tc>
        <w:tc>
          <w:tcPr>
            <w:tcW w:w="3287" w:type="dxa"/>
            <w:gridSpan w:val="3"/>
            <w:vAlign w:val="center"/>
          </w:tcPr>
          <w:p w14:paraId="2E8FFCE0" w14:textId="77777777" w:rsidR="0058305B" w:rsidRDefault="0058305B" w:rsidP="009C6B67"/>
        </w:tc>
        <w:tc>
          <w:tcPr>
            <w:tcW w:w="3366" w:type="dxa"/>
            <w:gridSpan w:val="3"/>
            <w:vAlign w:val="center"/>
          </w:tcPr>
          <w:p w14:paraId="64E4E17C" w14:textId="77777777" w:rsidR="0058305B" w:rsidRDefault="0058305B" w:rsidP="009C6B67"/>
        </w:tc>
      </w:tr>
      <w:tr w:rsidR="0058305B" w14:paraId="2BC08A38" w14:textId="77777777" w:rsidTr="009C6B67">
        <w:tc>
          <w:tcPr>
            <w:tcW w:w="2633" w:type="dxa"/>
            <w:vMerge/>
            <w:vAlign w:val="center"/>
          </w:tcPr>
          <w:p w14:paraId="31634DC4" w14:textId="77777777" w:rsidR="0058305B" w:rsidRDefault="0058305B" w:rsidP="009C6B67"/>
        </w:tc>
        <w:tc>
          <w:tcPr>
            <w:tcW w:w="972" w:type="dxa"/>
            <w:vAlign w:val="center"/>
          </w:tcPr>
          <w:p w14:paraId="49AB2CDF" w14:textId="77777777" w:rsidR="0058305B" w:rsidRDefault="0058305B" w:rsidP="009C6B67">
            <w:r>
              <w:t>Telefon</w:t>
            </w:r>
          </w:p>
        </w:tc>
        <w:tc>
          <w:tcPr>
            <w:tcW w:w="2315" w:type="dxa"/>
            <w:gridSpan w:val="2"/>
            <w:vAlign w:val="center"/>
          </w:tcPr>
          <w:p w14:paraId="46E54A97" w14:textId="77777777" w:rsidR="0058305B" w:rsidRDefault="0058305B" w:rsidP="009C6B67"/>
        </w:tc>
        <w:tc>
          <w:tcPr>
            <w:tcW w:w="851" w:type="dxa"/>
            <w:vAlign w:val="center"/>
          </w:tcPr>
          <w:p w14:paraId="656B6C0E" w14:textId="77777777" w:rsidR="0058305B" w:rsidRDefault="0058305B" w:rsidP="009C6B67">
            <w:r>
              <w:t>E-mail</w:t>
            </w:r>
          </w:p>
        </w:tc>
        <w:tc>
          <w:tcPr>
            <w:tcW w:w="2515" w:type="dxa"/>
            <w:gridSpan w:val="2"/>
            <w:vAlign w:val="center"/>
          </w:tcPr>
          <w:p w14:paraId="651D2FD2" w14:textId="77777777" w:rsidR="0058305B" w:rsidRDefault="0058305B" w:rsidP="009C6B67"/>
        </w:tc>
      </w:tr>
      <w:tr w:rsidR="0058305B" w14:paraId="170C44ED" w14:textId="77777777" w:rsidTr="009C6B67">
        <w:trPr>
          <w:trHeight w:val="135"/>
        </w:trPr>
        <w:tc>
          <w:tcPr>
            <w:tcW w:w="2633" w:type="dxa"/>
            <w:vMerge w:val="restart"/>
            <w:vAlign w:val="center"/>
          </w:tcPr>
          <w:p w14:paraId="148354A6" w14:textId="77777777" w:rsidR="0058305B" w:rsidRDefault="0058305B" w:rsidP="009C6B67">
            <w:r>
              <w:t>Adresa odběrného místa</w:t>
            </w:r>
          </w:p>
        </w:tc>
        <w:tc>
          <w:tcPr>
            <w:tcW w:w="972" w:type="dxa"/>
            <w:vAlign w:val="center"/>
          </w:tcPr>
          <w:p w14:paraId="0D5310AA" w14:textId="77777777" w:rsidR="0058305B" w:rsidRDefault="0058305B" w:rsidP="009C6B67">
            <w:r>
              <w:t xml:space="preserve">Ulice </w:t>
            </w:r>
          </w:p>
        </w:tc>
        <w:tc>
          <w:tcPr>
            <w:tcW w:w="2315" w:type="dxa"/>
            <w:gridSpan w:val="2"/>
            <w:vAlign w:val="center"/>
          </w:tcPr>
          <w:p w14:paraId="46B3119D" w14:textId="77777777" w:rsidR="0058305B" w:rsidRDefault="0058305B" w:rsidP="009C6B67"/>
        </w:tc>
        <w:tc>
          <w:tcPr>
            <w:tcW w:w="1326" w:type="dxa"/>
            <w:gridSpan w:val="2"/>
            <w:vAlign w:val="center"/>
          </w:tcPr>
          <w:p w14:paraId="5EB7954A" w14:textId="77777777" w:rsidR="0058305B" w:rsidRDefault="0058305B" w:rsidP="009C6B67">
            <w:r>
              <w:t>č.p./</w:t>
            </w:r>
            <w:proofErr w:type="spellStart"/>
            <w:r>
              <w:t>ev.č</w:t>
            </w:r>
            <w:proofErr w:type="spellEnd"/>
            <w:r>
              <w:t>.</w:t>
            </w:r>
          </w:p>
        </w:tc>
        <w:tc>
          <w:tcPr>
            <w:tcW w:w="2040" w:type="dxa"/>
          </w:tcPr>
          <w:p w14:paraId="43E72F3E" w14:textId="77777777" w:rsidR="0058305B" w:rsidRDefault="0058305B" w:rsidP="002E5AC0"/>
        </w:tc>
      </w:tr>
      <w:tr w:rsidR="0058305B" w14:paraId="3DFCDC49" w14:textId="77777777" w:rsidTr="009C6B67">
        <w:trPr>
          <w:trHeight w:val="135"/>
        </w:trPr>
        <w:tc>
          <w:tcPr>
            <w:tcW w:w="2633" w:type="dxa"/>
            <w:vMerge/>
            <w:vAlign w:val="center"/>
          </w:tcPr>
          <w:p w14:paraId="4CBD050C" w14:textId="77777777" w:rsidR="0058305B" w:rsidRDefault="0058305B" w:rsidP="009C6B67"/>
        </w:tc>
        <w:tc>
          <w:tcPr>
            <w:tcW w:w="972" w:type="dxa"/>
            <w:vAlign w:val="center"/>
          </w:tcPr>
          <w:p w14:paraId="0A778C1B" w14:textId="77777777" w:rsidR="0058305B" w:rsidRDefault="0058305B" w:rsidP="009C6B67">
            <w:r>
              <w:t xml:space="preserve">Město </w:t>
            </w:r>
          </w:p>
        </w:tc>
        <w:tc>
          <w:tcPr>
            <w:tcW w:w="2315" w:type="dxa"/>
            <w:gridSpan w:val="2"/>
            <w:vAlign w:val="center"/>
          </w:tcPr>
          <w:p w14:paraId="2746AD1E" w14:textId="77777777" w:rsidR="0058305B" w:rsidRDefault="0058305B" w:rsidP="009C6B67"/>
        </w:tc>
        <w:tc>
          <w:tcPr>
            <w:tcW w:w="1326" w:type="dxa"/>
            <w:gridSpan w:val="2"/>
            <w:vAlign w:val="center"/>
          </w:tcPr>
          <w:p w14:paraId="5D6C3269" w14:textId="77777777" w:rsidR="0058305B" w:rsidRDefault="0058305B" w:rsidP="009C6B67">
            <w:r>
              <w:t>PSČ</w:t>
            </w:r>
          </w:p>
        </w:tc>
        <w:tc>
          <w:tcPr>
            <w:tcW w:w="2040" w:type="dxa"/>
          </w:tcPr>
          <w:p w14:paraId="1AD6D02C" w14:textId="77777777" w:rsidR="0058305B" w:rsidRDefault="0058305B" w:rsidP="002E5AC0"/>
        </w:tc>
      </w:tr>
    </w:tbl>
    <w:p w14:paraId="289BAE1E" w14:textId="54425CC1" w:rsidR="0058305B" w:rsidRPr="00B52119" w:rsidRDefault="0058305B" w:rsidP="0058305B">
      <w:pPr>
        <w:rPr>
          <w:b/>
          <w:sz w:val="8"/>
          <w:szCs w:val="8"/>
        </w:rPr>
      </w:pPr>
    </w:p>
    <w:p w14:paraId="77738751" w14:textId="6FC6F722" w:rsidR="0058305B" w:rsidRPr="0063537D" w:rsidRDefault="0058305B" w:rsidP="0058305B">
      <w:pPr>
        <w:rPr>
          <w:b/>
          <w:sz w:val="28"/>
          <w:szCs w:val="28"/>
        </w:rPr>
      </w:pPr>
      <w:r w:rsidRPr="0063537D">
        <w:rPr>
          <w:b/>
          <w:sz w:val="28"/>
          <w:szCs w:val="28"/>
        </w:rPr>
        <w:t xml:space="preserve">Je majitel odlišný od odběratele?  ANO </w:t>
      </w:r>
      <w:r>
        <w:rPr>
          <w:rFonts w:ascii="MS Gothic" w:eastAsia="MS Gothic" w:hAnsi="MS Gothic" w:hint="eastAsia"/>
          <w:b/>
          <w:sz w:val="28"/>
          <w:szCs w:val="28"/>
        </w:rPr>
        <w:t>☐</w:t>
      </w:r>
      <w:r w:rsidRPr="0063537D">
        <w:rPr>
          <w:b/>
          <w:sz w:val="28"/>
          <w:szCs w:val="28"/>
        </w:rPr>
        <w:t xml:space="preserve">           NE</w:t>
      </w:r>
      <w:r>
        <w:rPr>
          <w:rFonts w:ascii="MS Gothic" w:eastAsia="MS Gothic" w:hAnsi="MS Gothic" w:hint="eastAsia"/>
          <w:b/>
          <w:sz w:val="28"/>
          <w:szCs w:val="28"/>
        </w:rPr>
        <w:t>☐</w:t>
      </w:r>
    </w:p>
    <w:p w14:paraId="261B2723" w14:textId="306147B7" w:rsidR="0058305B" w:rsidRDefault="0058305B" w:rsidP="0058305B">
      <w:pPr>
        <w:spacing w:after="0"/>
      </w:pPr>
      <w:r>
        <w:t>Doklady potřebné k uzavření nové smlouvy:</w:t>
      </w:r>
    </w:p>
    <w:p w14:paraId="7AB9352A" w14:textId="7E1687C3" w:rsidR="0058305B" w:rsidRDefault="0058305B" w:rsidP="0058305B">
      <w:pPr>
        <w:pStyle w:val="Odstavecseseznamem"/>
        <w:numPr>
          <w:ilvl w:val="0"/>
          <w:numId w:val="8"/>
        </w:numPr>
        <w:spacing w:after="0"/>
      </w:pPr>
      <w:r>
        <w:t>Výpis z obchodního rejstříku (včetně výpisu z OR pro majitele objektu, pokud je odlišný od odběratele)</w:t>
      </w:r>
    </w:p>
    <w:p w14:paraId="302799D5" w14:textId="46CCEBEB" w:rsidR="0058305B" w:rsidRPr="00D30171" w:rsidRDefault="0058305B" w:rsidP="0058305B">
      <w:pPr>
        <w:pStyle w:val="Odstavecseseznamem"/>
        <w:numPr>
          <w:ilvl w:val="0"/>
          <w:numId w:val="8"/>
        </w:numPr>
        <w:spacing w:after="0"/>
      </w:pPr>
      <w:r>
        <w:t>Nájemní smlouva (je-li smluvní vztah uzavírán přímo s nájemcem objektu nebo provozovatelem výměníkové stanice)</w:t>
      </w:r>
    </w:p>
    <w:p w14:paraId="44B52AE0" w14:textId="77777777" w:rsidR="00D30171" w:rsidRDefault="00D30171" w:rsidP="0058305B">
      <w:pPr>
        <w:rPr>
          <w:b/>
          <w:sz w:val="24"/>
          <w:szCs w:val="24"/>
          <w:u w:val="single"/>
        </w:rPr>
      </w:pPr>
    </w:p>
    <w:p w14:paraId="704D0282" w14:textId="5717BCDC" w:rsidR="0058305B" w:rsidRPr="009061A8" w:rsidRDefault="0058305B" w:rsidP="0058305B">
      <w:pPr>
        <w:rPr>
          <w:b/>
          <w:sz w:val="24"/>
          <w:szCs w:val="24"/>
          <w:u w:val="single"/>
        </w:rPr>
      </w:pPr>
      <w:r w:rsidRPr="009061A8">
        <w:rPr>
          <w:b/>
          <w:sz w:val="24"/>
          <w:szCs w:val="24"/>
          <w:u w:val="single"/>
        </w:rPr>
        <w:t xml:space="preserve">Majitel objektu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24"/>
        <w:gridCol w:w="3221"/>
        <w:gridCol w:w="3215"/>
      </w:tblGrid>
      <w:tr w:rsidR="0058305B" w14:paraId="3AEBF994" w14:textId="77777777" w:rsidTr="009C6B67">
        <w:tc>
          <w:tcPr>
            <w:tcW w:w="2660" w:type="dxa"/>
            <w:vAlign w:val="center"/>
          </w:tcPr>
          <w:p w14:paraId="5566162F" w14:textId="52B17233" w:rsidR="0058305B" w:rsidRDefault="0058305B" w:rsidP="009C6B67">
            <w:r>
              <w:t>Příjmení, jméno, titul / obchodní firma</w:t>
            </w:r>
          </w:p>
        </w:tc>
        <w:tc>
          <w:tcPr>
            <w:tcW w:w="6552" w:type="dxa"/>
            <w:gridSpan w:val="2"/>
            <w:vAlign w:val="center"/>
          </w:tcPr>
          <w:p w14:paraId="486DE4B6" w14:textId="4BCE2F7C" w:rsidR="0058305B" w:rsidRDefault="0058305B" w:rsidP="009C6B67"/>
        </w:tc>
      </w:tr>
      <w:tr w:rsidR="0058305B" w14:paraId="59AAE697" w14:textId="77777777" w:rsidTr="009C6B67">
        <w:tc>
          <w:tcPr>
            <w:tcW w:w="2660" w:type="dxa"/>
            <w:vAlign w:val="center"/>
          </w:tcPr>
          <w:p w14:paraId="09D265FB" w14:textId="77777777" w:rsidR="0058305B" w:rsidRDefault="0058305B" w:rsidP="009C6B67">
            <w:r>
              <w:t xml:space="preserve">Datum narození/ IČ </w:t>
            </w:r>
          </w:p>
        </w:tc>
        <w:tc>
          <w:tcPr>
            <w:tcW w:w="6552" w:type="dxa"/>
            <w:gridSpan w:val="2"/>
            <w:vAlign w:val="center"/>
          </w:tcPr>
          <w:p w14:paraId="679EFF09" w14:textId="056BAD63" w:rsidR="0058305B" w:rsidRDefault="0058305B" w:rsidP="009C6B67"/>
        </w:tc>
      </w:tr>
      <w:tr w:rsidR="0058305B" w14:paraId="34AB74BD" w14:textId="77777777" w:rsidTr="009C6B67">
        <w:tc>
          <w:tcPr>
            <w:tcW w:w="2660" w:type="dxa"/>
            <w:vMerge w:val="restart"/>
            <w:vAlign w:val="center"/>
          </w:tcPr>
          <w:p w14:paraId="0C5D2565" w14:textId="63943FDA" w:rsidR="0058305B" w:rsidRDefault="0058305B" w:rsidP="009C6B67">
            <w:r>
              <w:t xml:space="preserve">Kontaktní osoba </w:t>
            </w:r>
          </w:p>
        </w:tc>
        <w:tc>
          <w:tcPr>
            <w:tcW w:w="3276" w:type="dxa"/>
            <w:vAlign w:val="center"/>
          </w:tcPr>
          <w:p w14:paraId="6C7054CD" w14:textId="5206BF81" w:rsidR="0058305B" w:rsidRDefault="0058305B" w:rsidP="009C6B67">
            <w:r>
              <w:t>Telefon</w:t>
            </w:r>
          </w:p>
        </w:tc>
        <w:tc>
          <w:tcPr>
            <w:tcW w:w="3276" w:type="dxa"/>
            <w:vAlign w:val="center"/>
          </w:tcPr>
          <w:p w14:paraId="2C7236C2" w14:textId="77777777" w:rsidR="0058305B" w:rsidRDefault="0058305B" w:rsidP="009C6B67">
            <w:r>
              <w:t>E-mail</w:t>
            </w:r>
          </w:p>
        </w:tc>
      </w:tr>
      <w:tr w:rsidR="0058305B" w14:paraId="3AB4878E" w14:textId="77777777" w:rsidTr="009C6B67">
        <w:tc>
          <w:tcPr>
            <w:tcW w:w="2660" w:type="dxa"/>
            <w:vMerge/>
            <w:vAlign w:val="center"/>
          </w:tcPr>
          <w:p w14:paraId="30AA3C58" w14:textId="77777777" w:rsidR="0058305B" w:rsidRDefault="0058305B" w:rsidP="009C6B67"/>
        </w:tc>
        <w:tc>
          <w:tcPr>
            <w:tcW w:w="3276" w:type="dxa"/>
            <w:vAlign w:val="center"/>
          </w:tcPr>
          <w:p w14:paraId="0DD9D2F7" w14:textId="5503F3F0" w:rsidR="0058305B" w:rsidRDefault="0058305B" w:rsidP="009C6B67"/>
        </w:tc>
        <w:tc>
          <w:tcPr>
            <w:tcW w:w="3276" w:type="dxa"/>
            <w:vAlign w:val="center"/>
          </w:tcPr>
          <w:p w14:paraId="787EFCC8" w14:textId="77777777" w:rsidR="0058305B" w:rsidRDefault="0058305B" w:rsidP="009C6B67"/>
        </w:tc>
      </w:tr>
    </w:tbl>
    <w:p w14:paraId="101B86EA" w14:textId="55CEFA66" w:rsidR="007444A3" w:rsidRDefault="007444A3" w:rsidP="0058305B">
      <w:pPr>
        <w:sectPr w:rsidR="007444A3" w:rsidSect="005C271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2104" w:right="1418" w:bottom="1617" w:left="1418" w:header="539" w:footer="1115" w:gutter="0"/>
          <w:cols w:space="708"/>
          <w:titlePg/>
          <w:docGrid w:linePitch="360"/>
        </w:sectPr>
      </w:pPr>
    </w:p>
    <w:p w14:paraId="0552DDE8" w14:textId="77777777" w:rsidR="00D30171" w:rsidRDefault="00D30171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1B426D3F" w14:textId="77777777" w:rsidR="00D30171" w:rsidRDefault="00D30171" w:rsidP="0058305B">
      <w:pPr>
        <w:rPr>
          <w:b/>
          <w:sz w:val="24"/>
          <w:szCs w:val="24"/>
          <w:u w:val="single"/>
        </w:rPr>
      </w:pPr>
    </w:p>
    <w:p w14:paraId="21B50D8C" w14:textId="377EEC77" w:rsidR="0058305B" w:rsidRDefault="0058305B" w:rsidP="0058305B">
      <w:r w:rsidRPr="005A4B99">
        <w:rPr>
          <w:b/>
          <w:sz w:val="24"/>
          <w:szCs w:val="24"/>
          <w:u w:val="single"/>
        </w:rPr>
        <w:t>Zmocněnec / Pověřená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3276"/>
        <w:gridCol w:w="3276"/>
      </w:tblGrid>
      <w:tr w:rsidR="0058305B" w14:paraId="2696C4AE" w14:textId="77777777" w:rsidTr="002E5AC0">
        <w:tc>
          <w:tcPr>
            <w:tcW w:w="2660" w:type="dxa"/>
          </w:tcPr>
          <w:p w14:paraId="39D56517" w14:textId="77777777" w:rsidR="0058305B" w:rsidRDefault="0058305B" w:rsidP="002E5AC0">
            <w:r>
              <w:t>Příjmení, jméno, titul / obchodní firma</w:t>
            </w:r>
          </w:p>
        </w:tc>
        <w:tc>
          <w:tcPr>
            <w:tcW w:w="6552" w:type="dxa"/>
            <w:gridSpan w:val="2"/>
          </w:tcPr>
          <w:p w14:paraId="4A93E3CB" w14:textId="1C88373C" w:rsidR="0058305B" w:rsidRDefault="0058305B" w:rsidP="002E5AC0"/>
        </w:tc>
      </w:tr>
      <w:tr w:rsidR="0058305B" w14:paraId="3647F06E" w14:textId="77777777" w:rsidTr="002E5AC0">
        <w:tc>
          <w:tcPr>
            <w:tcW w:w="2660" w:type="dxa"/>
          </w:tcPr>
          <w:p w14:paraId="01040A33" w14:textId="77777777" w:rsidR="0058305B" w:rsidRDefault="0058305B" w:rsidP="002E5AC0">
            <w:r>
              <w:t xml:space="preserve">Datum narození/ IČ </w:t>
            </w:r>
          </w:p>
        </w:tc>
        <w:tc>
          <w:tcPr>
            <w:tcW w:w="6552" w:type="dxa"/>
            <w:gridSpan w:val="2"/>
          </w:tcPr>
          <w:p w14:paraId="130808D8" w14:textId="0998CE30" w:rsidR="0058305B" w:rsidRDefault="0058305B" w:rsidP="002E5AC0"/>
        </w:tc>
      </w:tr>
      <w:tr w:rsidR="0058305B" w14:paraId="75823AF9" w14:textId="77777777" w:rsidTr="002E5AC0">
        <w:tc>
          <w:tcPr>
            <w:tcW w:w="2660" w:type="dxa"/>
            <w:vMerge w:val="restart"/>
          </w:tcPr>
          <w:p w14:paraId="00DF8684" w14:textId="77777777" w:rsidR="0058305B" w:rsidRDefault="0058305B" w:rsidP="002E5AC0">
            <w:r>
              <w:t xml:space="preserve">Kontaktní osoba </w:t>
            </w:r>
          </w:p>
        </w:tc>
        <w:tc>
          <w:tcPr>
            <w:tcW w:w="3276" w:type="dxa"/>
          </w:tcPr>
          <w:p w14:paraId="1A3829F5" w14:textId="77777777" w:rsidR="0058305B" w:rsidRDefault="0058305B" w:rsidP="002E5AC0">
            <w:r>
              <w:t>Telefon</w:t>
            </w:r>
          </w:p>
        </w:tc>
        <w:tc>
          <w:tcPr>
            <w:tcW w:w="3276" w:type="dxa"/>
          </w:tcPr>
          <w:p w14:paraId="77AE51BA" w14:textId="77777777" w:rsidR="0058305B" w:rsidRDefault="0058305B" w:rsidP="002E5AC0">
            <w:r>
              <w:t>E-mail</w:t>
            </w:r>
          </w:p>
        </w:tc>
      </w:tr>
      <w:tr w:rsidR="0058305B" w14:paraId="120D6A34" w14:textId="77777777" w:rsidTr="002E5AC0">
        <w:tc>
          <w:tcPr>
            <w:tcW w:w="2660" w:type="dxa"/>
            <w:vMerge/>
          </w:tcPr>
          <w:p w14:paraId="201D685B" w14:textId="77777777" w:rsidR="0058305B" w:rsidRDefault="0058305B" w:rsidP="002E5AC0"/>
        </w:tc>
        <w:tc>
          <w:tcPr>
            <w:tcW w:w="3276" w:type="dxa"/>
          </w:tcPr>
          <w:p w14:paraId="23393551" w14:textId="77777777" w:rsidR="0058305B" w:rsidRDefault="0058305B" w:rsidP="002E5AC0"/>
        </w:tc>
        <w:tc>
          <w:tcPr>
            <w:tcW w:w="3276" w:type="dxa"/>
          </w:tcPr>
          <w:p w14:paraId="64BF1820" w14:textId="77777777" w:rsidR="0058305B" w:rsidRDefault="0058305B" w:rsidP="002E5AC0"/>
        </w:tc>
      </w:tr>
    </w:tbl>
    <w:p w14:paraId="27B019EB" w14:textId="651BB016" w:rsidR="0058305B" w:rsidRDefault="0058305B" w:rsidP="0058305B">
      <w:pPr>
        <w:spacing w:after="0"/>
      </w:pPr>
    </w:p>
    <w:p w14:paraId="29DF1BB9" w14:textId="6E05DADC" w:rsidR="0058305B" w:rsidRDefault="0058305B" w:rsidP="0058305B">
      <w:pPr>
        <w:spacing w:after="0"/>
      </w:pPr>
      <w:r>
        <w:t>Doklady potřebné k uzavření nové smlouvy:</w:t>
      </w:r>
    </w:p>
    <w:p w14:paraId="6F374964" w14:textId="1F787C28" w:rsidR="0058305B" w:rsidRDefault="0058305B" w:rsidP="0058305B">
      <w:pPr>
        <w:pStyle w:val="Odstavecseseznamem"/>
        <w:numPr>
          <w:ilvl w:val="0"/>
          <w:numId w:val="8"/>
        </w:numPr>
        <w:spacing w:after="0"/>
      </w:pPr>
      <w:r>
        <w:t>Výpis z obchodního rejstříku (včetně výpisu z OR pro majitele objektu, pokud je odlišný od odběratele)</w:t>
      </w:r>
    </w:p>
    <w:p w14:paraId="37078295" w14:textId="58329623" w:rsidR="0058305B" w:rsidRDefault="0058305B" w:rsidP="0058305B">
      <w:pPr>
        <w:pStyle w:val="Odstavecseseznamem"/>
        <w:numPr>
          <w:ilvl w:val="0"/>
          <w:numId w:val="8"/>
        </w:numPr>
        <w:spacing w:after="0"/>
      </w:pPr>
      <w:r>
        <w:t>Doklad prokazující zplnomocnění (plná moc, mandátní smlouva)</w:t>
      </w:r>
    </w:p>
    <w:p w14:paraId="53164529" w14:textId="77777777" w:rsidR="0058305B" w:rsidRDefault="0058305B" w:rsidP="0058305B">
      <w:pPr>
        <w:spacing w:after="0"/>
        <w:rPr>
          <w:b/>
        </w:rPr>
      </w:pPr>
    </w:p>
    <w:p w14:paraId="085B27D2" w14:textId="698FF77C" w:rsidR="0058305B" w:rsidRPr="0058305B" w:rsidRDefault="0058305B" w:rsidP="0058305B">
      <w:pPr>
        <w:spacing w:after="0"/>
        <w:rPr>
          <w:b/>
        </w:rPr>
      </w:pPr>
      <w:r w:rsidRPr="0058305B">
        <w:rPr>
          <w:b/>
        </w:rPr>
        <w:t>Zasílací adresa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3118"/>
        <w:gridCol w:w="1134"/>
        <w:gridCol w:w="2300"/>
      </w:tblGrid>
      <w:tr w:rsidR="0058305B" w14:paraId="3675AD8D" w14:textId="77777777" w:rsidTr="009C6B67">
        <w:tc>
          <w:tcPr>
            <w:tcW w:w="2660" w:type="dxa"/>
            <w:vAlign w:val="center"/>
          </w:tcPr>
          <w:p w14:paraId="2C135BB6" w14:textId="77777777" w:rsidR="0058305B" w:rsidRDefault="0058305B" w:rsidP="009C6B67">
            <w:r>
              <w:t>Příjmení, jméno, titul / obchodní firma</w:t>
            </w:r>
          </w:p>
        </w:tc>
        <w:tc>
          <w:tcPr>
            <w:tcW w:w="6552" w:type="dxa"/>
            <w:gridSpan w:val="3"/>
          </w:tcPr>
          <w:p w14:paraId="7DB22656" w14:textId="77777777" w:rsidR="0058305B" w:rsidRDefault="0058305B" w:rsidP="002E5AC0"/>
        </w:tc>
      </w:tr>
      <w:tr w:rsidR="0058305B" w14:paraId="15F833C8" w14:textId="77777777" w:rsidTr="009C6B67">
        <w:tc>
          <w:tcPr>
            <w:tcW w:w="2660" w:type="dxa"/>
            <w:vAlign w:val="center"/>
          </w:tcPr>
          <w:p w14:paraId="5B8FBAE2" w14:textId="77777777" w:rsidR="0058305B" w:rsidRDefault="0058305B" w:rsidP="009C6B67">
            <w:r>
              <w:t xml:space="preserve">Ulice </w:t>
            </w:r>
          </w:p>
        </w:tc>
        <w:tc>
          <w:tcPr>
            <w:tcW w:w="3118" w:type="dxa"/>
          </w:tcPr>
          <w:p w14:paraId="340166F0" w14:textId="77777777" w:rsidR="0058305B" w:rsidRDefault="0058305B" w:rsidP="002E5AC0"/>
        </w:tc>
        <w:tc>
          <w:tcPr>
            <w:tcW w:w="1134" w:type="dxa"/>
          </w:tcPr>
          <w:p w14:paraId="34D6E22D" w14:textId="77777777" w:rsidR="0058305B" w:rsidRDefault="0058305B" w:rsidP="002E5AC0">
            <w:r>
              <w:t>č.p./</w:t>
            </w:r>
            <w:proofErr w:type="spellStart"/>
            <w:r>
              <w:t>ev.č</w:t>
            </w:r>
            <w:proofErr w:type="spellEnd"/>
            <w:r>
              <w:t>.</w:t>
            </w:r>
          </w:p>
        </w:tc>
        <w:tc>
          <w:tcPr>
            <w:tcW w:w="2300" w:type="dxa"/>
          </w:tcPr>
          <w:p w14:paraId="32AF9BC9" w14:textId="77777777" w:rsidR="0058305B" w:rsidRDefault="0058305B" w:rsidP="002E5AC0"/>
        </w:tc>
      </w:tr>
      <w:tr w:rsidR="0058305B" w14:paraId="5FBC6AA4" w14:textId="77777777" w:rsidTr="009C6B67">
        <w:trPr>
          <w:trHeight w:val="135"/>
        </w:trPr>
        <w:tc>
          <w:tcPr>
            <w:tcW w:w="2660" w:type="dxa"/>
            <w:vAlign w:val="center"/>
          </w:tcPr>
          <w:p w14:paraId="6DE73740" w14:textId="77777777" w:rsidR="0058305B" w:rsidRDefault="0058305B" w:rsidP="009C6B67">
            <w:r>
              <w:t>Město</w:t>
            </w:r>
          </w:p>
        </w:tc>
        <w:tc>
          <w:tcPr>
            <w:tcW w:w="3118" w:type="dxa"/>
          </w:tcPr>
          <w:p w14:paraId="5A3F89E9" w14:textId="77777777" w:rsidR="0058305B" w:rsidRDefault="0058305B" w:rsidP="002E5AC0"/>
        </w:tc>
        <w:tc>
          <w:tcPr>
            <w:tcW w:w="1134" w:type="dxa"/>
          </w:tcPr>
          <w:p w14:paraId="529A8CA1" w14:textId="77777777" w:rsidR="0058305B" w:rsidRDefault="0058305B" w:rsidP="002E5AC0">
            <w:r>
              <w:t>PSČ</w:t>
            </w:r>
          </w:p>
        </w:tc>
        <w:tc>
          <w:tcPr>
            <w:tcW w:w="2300" w:type="dxa"/>
          </w:tcPr>
          <w:p w14:paraId="0E11E64A" w14:textId="77777777" w:rsidR="0058305B" w:rsidRDefault="0058305B" w:rsidP="002E5AC0"/>
        </w:tc>
      </w:tr>
      <w:tr w:rsidR="0058305B" w14:paraId="227346E0" w14:textId="77777777" w:rsidTr="009C6B67">
        <w:trPr>
          <w:trHeight w:val="135"/>
        </w:trPr>
        <w:tc>
          <w:tcPr>
            <w:tcW w:w="2660" w:type="dxa"/>
            <w:vAlign w:val="center"/>
          </w:tcPr>
          <w:p w14:paraId="5A53F389" w14:textId="77777777" w:rsidR="0058305B" w:rsidRDefault="0058305B" w:rsidP="009C6B67">
            <w:r>
              <w:t xml:space="preserve">E-mailová adresa </w:t>
            </w:r>
          </w:p>
        </w:tc>
        <w:tc>
          <w:tcPr>
            <w:tcW w:w="6552" w:type="dxa"/>
            <w:gridSpan w:val="3"/>
          </w:tcPr>
          <w:p w14:paraId="61B2C66E" w14:textId="77777777" w:rsidR="0058305B" w:rsidRDefault="0058305B" w:rsidP="002E5AC0"/>
        </w:tc>
      </w:tr>
    </w:tbl>
    <w:p w14:paraId="426FB37C" w14:textId="05678AB5" w:rsidR="0058305B" w:rsidRPr="00D95EC4" w:rsidRDefault="0058305B" w:rsidP="0058305B">
      <w:pPr>
        <w:spacing w:after="0"/>
      </w:pPr>
    </w:p>
    <w:p w14:paraId="32D34CE6" w14:textId="602D141F" w:rsidR="0058305B" w:rsidRDefault="0058305B" w:rsidP="0058305B">
      <w:pPr>
        <w:rPr>
          <w:b/>
        </w:rPr>
      </w:pPr>
      <w:r>
        <w:rPr>
          <w:b/>
        </w:rPr>
        <w:t>Povinné smluvní a fakturační údaje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4377"/>
        <w:gridCol w:w="1002"/>
      </w:tblGrid>
      <w:tr w:rsidR="0058305B" w14:paraId="6B6052D9" w14:textId="77777777" w:rsidTr="009C6B67">
        <w:tc>
          <w:tcPr>
            <w:tcW w:w="3681" w:type="dxa"/>
            <w:vAlign w:val="center"/>
          </w:tcPr>
          <w:p w14:paraId="6FDCB29C" w14:textId="2349788B" w:rsidR="0058305B" w:rsidRDefault="0058305B" w:rsidP="009C6B67">
            <w:r>
              <w:t>Napěťová hladina</w:t>
            </w:r>
          </w:p>
        </w:tc>
        <w:tc>
          <w:tcPr>
            <w:tcW w:w="5379" w:type="dxa"/>
            <w:gridSpan w:val="2"/>
            <w:vAlign w:val="center"/>
          </w:tcPr>
          <w:p w14:paraId="00BCF06E" w14:textId="67C2B45E" w:rsidR="0058305B" w:rsidRPr="00932646" w:rsidRDefault="001264EB" w:rsidP="009C6B67">
            <w:pPr>
              <w:jc w:val="center"/>
              <w:rPr>
                <w:vertAlign w:val="superscript"/>
              </w:rPr>
            </w:pPr>
            <w:sdt>
              <w:sdtPr>
                <w:id w:val="-22514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0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305B">
              <w:t xml:space="preserve">   NN </w:t>
            </w:r>
            <w:r w:rsidR="009C6B67">
              <w:t xml:space="preserve">         </w:t>
            </w:r>
            <w:r w:rsidR="0058305B">
              <w:t xml:space="preserve">      </w:t>
            </w:r>
            <w:sdt>
              <w:sdtPr>
                <w:id w:val="183803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0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305B">
              <w:t xml:space="preserve">  VN</w:t>
            </w:r>
          </w:p>
        </w:tc>
      </w:tr>
      <w:tr w:rsidR="001264EB" w14:paraId="002F9749" w14:textId="77777777" w:rsidTr="009C6B67">
        <w:tc>
          <w:tcPr>
            <w:tcW w:w="3681" w:type="dxa"/>
            <w:vAlign w:val="center"/>
          </w:tcPr>
          <w:p w14:paraId="16BDCA42" w14:textId="4777FE20" w:rsidR="001264EB" w:rsidRDefault="001264EB" w:rsidP="009C6B67">
            <w:r>
              <w:t>Způsob připojení</w:t>
            </w:r>
          </w:p>
        </w:tc>
        <w:tc>
          <w:tcPr>
            <w:tcW w:w="5379" w:type="dxa"/>
            <w:gridSpan w:val="2"/>
            <w:vAlign w:val="center"/>
          </w:tcPr>
          <w:p w14:paraId="0A051627" w14:textId="1F2967C7" w:rsidR="001264EB" w:rsidRDefault="001264EB" w:rsidP="001264EB">
            <w:r>
              <w:t xml:space="preserve">                               </w:t>
            </w:r>
            <w:sdt>
              <w:sdtPr>
                <w:id w:val="132586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1 </w:t>
            </w:r>
            <w:proofErr w:type="spellStart"/>
            <w:r>
              <w:t>fáz</w:t>
            </w:r>
            <w:proofErr w:type="spellEnd"/>
            <w:r>
              <w:t xml:space="preserve">.             </w:t>
            </w:r>
            <w:sdt>
              <w:sdtPr>
                <w:id w:val="107509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3 </w:t>
            </w:r>
            <w:proofErr w:type="spellStart"/>
            <w:r>
              <w:t>fáz</w:t>
            </w:r>
            <w:proofErr w:type="spellEnd"/>
            <w:r>
              <w:t>.</w:t>
            </w:r>
          </w:p>
        </w:tc>
      </w:tr>
      <w:tr w:rsidR="009C6B67" w14:paraId="0624CB3C" w14:textId="77777777" w:rsidTr="009C6B67">
        <w:tc>
          <w:tcPr>
            <w:tcW w:w="3681" w:type="dxa"/>
            <w:vAlign w:val="center"/>
          </w:tcPr>
          <w:p w14:paraId="50FC173B" w14:textId="3337DC7A" w:rsidR="009C6B67" w:rsidRDefault="009C6B67" w:rsidP="009C6B67">
            <w:r>
              <w:t>Název odběrného místa</w:t>
            </w:r>
          </w:p>
        </w:tc>
        <w:tc>
          <w:tcPr>
            <w:tcW w:w="5379" w:type="dxa"/>
            <w:gridSpan w:val="2"/>
          </w:tcPr>
          <w:p w14:paraId="72140C32" w14:textId="77777777" w:rsidR="009C6B67" w:rsidRDefault="009C6B67" w:rsidP="0058305B">
            <w:pPr>
              <w:jc w:val="center"/>
            </w:pPr>
          </w:p>
        </w:tc>
      </w:tr>
      <w:tr w:rsidR="004153E7" w14:paraId="7B94E79B" w14:textId="77777777" w:rsidTr="009C6B67">
        <w:tc>
          <w:tcPr>
            <w:tcW w:w="3681" w:type="dxa"/>
            <w:vAlign w:val="center"/>
          </w:tcPr>
          <w:p w14:paraId="3EFFA9A1" w14:textId="0C73718A" w:rsidR="004153E7" w:rsidRDefault="004153E7" w:rsidP="009C6B67">
            <w:r>
              <w:t>Místo předání</w:t>
            </w:r>
          </w:p>
        </w:tc>
        <w:tc>
          <w:tcPr>
            <w:tcW w:w="4377" w:type="dxa"/>
          </w:tcPr>
          <w:p w14:paraId="711B6BEA" w14:textId="77777777" w:rsidR="004153E7" w:rsidRDefault="004153E7" w:rsidP="0058305B">
            <w:pPr>
              <w:jc w:val="right"/>
            </w:pPr>
          </w:p>
        </w:tc>
        <w:tc>
          <w:tcPr>
            <w:tcW w:w="1002" w:type="dxa"/>
            <w:vAlign w:val="center"/>
          </w:tcPr>
          <w:p w14:paraId="4407D576" w14:textId="2B7613C3" w:rsidR="004153E7" w:rsidRDefault="004153E7" w:rsidP="009C6B67">
            <w:pPr>
              <w:jc w:val="center"/>
            </w:pPr>
            <w:proofErr w:type="spellStart"/>
            <w:r>
              <w:t>parc.č</w:t>
            </w:r>
            <w:proofErr w:type="spellEnd"/>
            <w:r>
              <w:t>.</w:t>
            </w:r>
          </w:p>
        </w:tc>
      </w:tr>
      <w:tr w:rsidR="0058305B" w14:paraId="7A94A2CE" w14:textId="77777777" w:rsidTr="009C6B67">
        <w:tc>
          <w:tcPr>
            <w:tcW w:w="3681" w:type="dxa"/>
            <w:vAlign w:val="center"/>
          </w:tcPr>
          <w:p w14:paraId="69573316" w14:textId="6CE607DA" w:rsidR="0058305B" w:rsidRDefault="0058305B" w:rsidP="009C6B67">
            <w:r>
              <w:t>Hodnota jištění a rezervovaná kapacita odběrného místa</w:t>
            </w:r>
          </w:p>
        </w:tc>
        <w:tc>
          <w:tcPr>
            <w:tcW w:w="4377" w:type="dxa"/>
          </w:tcPr>
          <w:p w14:paraId="5622A049" w14:textId="089D9EA9" w:rsidR="0058305B" w:rsidRDefault="0058305B" w:rsidP="0058305B">
            <w:pPr>
              <w:jc w:val="right"/>
            </w:pPr>
          </w:p>
        </w:tc>
        <w:tc>
          <w:tcPr>
            <w:tcW w:w="1002" w:type="dxa"/>
            <w:vAlign w:val="center"/>
          </w:tcPr>
          <w:p w14:paraId="514FB9B8" w14:textId="373C9653" w:rsidR="0058305B" w:rsidRDefault="0058305B" w:rsidP="009C6B67">
            <w:pPr>
              <w:jc w:val="center"/>
            </w:pPr>
            <w:r>
              <w:t>A</w:t>
            </w:r>
          </w:p>
        </w:tc>
      </w:tr>
      <w:tr w:rsidR="0058305B" w14:paraId="021DAEEF" w14:textId="77777777" w:rsidTr="009C6B67">
        <w:tc>
          <w:tcPr>
            <w:tcW w:w="3681" w:type="dxa"/>
            <w:vAlign w:val="center"/>
          </w:tcPr>
          <w:p w14:paraId="3336A64F" w14:textId="161E7E1D" w:rsidR="0058305B" w:rsidRDefault="0058305B" w:rsidP="009C6B67">
            <w:r>
              <w:t>Předpokládaný roční odběr elektřiny</w:t>
            </w:r>
          </w:p>
        </w:tc>
        <w:tc>
          <w:tcPr>
            <w:tcW w:w="4377" w:type="dxa"/>
          </w:tcPr>
          <w:p w14:paraId="61BCB6F8" w14:textId="21DC71D1" w:rsidR="0058305B" w:rsidRDefault="0058305B" w:rsidP="0058305B">
            <w:pPr>
              <w:jc w:val="right"/>
            </w:pPr>
          </w:p>
        </w:tc>
        <w:tc>
          <w:tcPr>
            <w:tcW w:w="1002" w:type="dxa"/>
            <w:vAlign w:val="center"/>
          </w:tcPr>
          <w:p w14:paraId="5296E6B6" w14:textId="57CAC77F" w:rsidR="0058305B" w:rsidRDefault="0058305B" w:rsidP="009C6B67">
            <w:pPr>
              <w:jc w:val="center"/>
            </w:pPr>
            <w:r>
              <w:t>kWh/rok</w:t>
            </w:r>
          </w:p>
        </w:tc>
      </w:tr>
    </w:tbl>
    <w:p w14:paraId="555F8DB0" w14:textId="13012BE1" w:rsidR="0058305B" w:rsidRDefault="0058305B" w:rsidP="0058305B">
      <w:pPr>
        <w:rPr>
          <w:b/>
        </w:rPr>
      </w:pPr>
    </w:p>
    <w:p w14:paraId="7612CE84" w14:textId="4B8DBB14" w:rsidR="00D30171" w:rsidRDefault="00D30171" w:rsidP="0058305B">
      <w:pPr>
        <w:rPr>
          <w:b/>
        </w:rPr>
      </w:pPr>
      <w:r>
        <w:rPr>
          <w:b/>
        </w:rPr>
        <w:t xml:space="preserve">Datum zahájení a ukončení odběru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6"/>
      </w:tblGrid>
      <w:tr w:rsidR="00D30171" w14:paraId="19608C37" w14:textId="77777777" w:rsidTr="00C667C5">
        <w:tc>
          <w:tcPr>
            <w:tcW w:w="3681" w:type="dxa"/>
          </w:tcPr>
          <w:p w14:paraId="673B727B" w14:textId="3E61EC04" w:rsidR="00D30171" w:rsidRPr="00D30171" w:rsidRDefault="00D30171" w:rsidP="0058305B">
            <w:pPr>
              <w:rPr>
                <w:bCs/>
              </w:rPr>
            </w:pPr>
            <w:r w:rsidRPr="00D30171">
              <w:rPr>
                <w:bCs/>
              </w:rPr>
              <w:t>Datum zahájení odběru</w:t>
            </w:r>
          </w:p>
        </w:tc>
        <w:tc>
          <w:tcPr>
            <w:tcW w:w="5386" w:type="dxa"/>
          </w:tcPr>
          <w:p w14:paraId="6EA3B4EB" w14:textId="77777777" w:rsidR="00D30171" w:rsidRDefault="00D30171" w:rsidP="0058305B">
            <w:pPr>
              <w:rPr>
                <w:b/>
              </w:rPr>
            </w:pPr>
          </w:p>
        </w:tc>
      </w:tr>
      <w:tr w:rsidR="00D30171" w14:paraId="2534B7B0" w14:textId="77777777" w:rsidTr="00C667C5">
        <w:tc>
          <w:tcPr>
            <w:tcW w:w="3681" w:type="dxa"/>
          </w:tcPr>
          <w:p w14:paraId="27EFE2BD" w14:textId="391F74E3" w:rsidR="00D30171" w:rsidRPr="00D30171" w:rsidRDefault="00D30171" w:rsidP="0058305B">
            <w:pPr>
              <w:rPr>
                <w:bCs/>
              </w:rPr>
            </w:pPr>
            <w:r w:rsidRPr="00D30171">
              <w:rPr>
                <w:bCs/>
              </w:rPr>
              <w:t>Datum ukončení odběru</w:t>
            </w:r>
          </w:p>
        </w:tc>
        <w:tc>
          <w:tcPr>
            <w:tcW w:w="5386" w:type="dxa"/>
          </w:tcPr>
          <w:p w14:paraId="38DA2E73" w14:textId="77777777" w:rsidR="00D30171" w:rsidRDefault="00D30171" w:rsidP="0058305B">
            <w:pPr>
              <w:rPr>
                <w:b/>
              </w:rPr>
            </w:pPr>
          </w:p>
        </w:tc>
      </w:tr>
    </w:tbl>
    <w:p w14:paraId="79963C3C" w14:textId="77777777" w:rsidR="00D30171" w:rsidRDefault="00D30171" w:rsidP="0058305B">
      <w:pPr>
        <w:rPr>
          <w:b/>
        </w:rPr>
      </w:pPr>
    </w:p>
    <w:p w14:paraId="1153E37C" w14:textId="77777777" w:rsidR="004C4425" w:rsidRDefault="004C4425" w:rsidP="0058305B">
      <w:pPr>
        <w:rPr>
          <w:b/>
        </w:rPr>
      </w:pPr>
    </w:p>
    <w:p w14:paraId="7F71970E" w14:textId="77777777" w:rsidR="004C4425" w:rsidRDefault="004C4425" w:rsidP="0058305B">
      <w:pPr>
        <w:rPr>
          <w:b/>
        </w:rPr>
      </w:pPr>
    </w:p>
    <w:p w14:paraId="5F93539F" w14:textId="484E2961" w:rsidR="0058305B" w:rsidRPr="005A4B99" w:rsidRDefault="0058305B" w:rsidP="0058305B">
      <w:pPr>
        <w:rPr>
          <w:b/>
        </w:rPr>
      </w:pPr>
      <w:r w:rsidRPr="005A4B99">
        <w:rPr>
          <w:b/>
        </w:rPr>
        <w:t xml:space="preserve">Jiná sdělení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8305B" w14:paraId="26BB96BD" w14:textId="77777777" w:rsidTr="002E5AC0">
        <w:trPr>
          <w:trHeight w:val="1362"/>
        </w:trPr>
        <w:tc>
          <w:tcPr>
            <w:tcW w:w="9212" w:type="dxa"/>
          </w:tcPr>
          <w:p w14:paraId="354D04DB" w14:textId="77777777" w:rsidR="0058305B" w:rsidRDefault="0058305B" w:rsidP="002E5AC0"/>
          <w:p w14:paraId="52CBF148" w14:textId="77777777" w:rsidR="004F7041" w:rsidRDefault="004F7041" w:rsidP="002E5AC0"/>
          <w:p w14:paraId="31FBDF8B" w14:textId="38763806" w:rsidR="004F7041" w:rsidRDefault="004F7041" w:rsidP="002E5AC0"/>
        </w:tc>
      </w:tr>
    </w:tbl>
    <w:p w14:paraId="5AE7E07A" w14:textId="77777777" w:rsidR="00C667C5" w:rsidRDefault="00C667C5" w:rsidP="00313A48">
      <w:pPr>
        <w:jc w:val="both"/>
        <w:rPr>
          <w:b/>
          <w:bCs/>
          <w:color w:val="FF0000"/>
        </w:rPr>
      </w:pPr>
    </w:p>
    <w:p w14:paraId="0754E167" w14:textId="71801D10" w:rsidR="00CB37F4" w:rsidRPr="00C667C5" w:rsidRDefault="00C667C5" w:rsidP="00313A48">
      <w:pPr>
        <w:jc w:val="both"/>
        <w:rPr>
          <w:b/>
          <w:bCs/>
        </w:rPr>
      </w:pPr>
      <w:r w:rsidRPr="00C667C5">
        <w:rPr>
          <w:b/>
          <w:bCs/>
          <w:color w:val="FF0000"/>
        </w:rPr>
        <w:t>Přílohy nutné k podání žádosti</w:t>
      </w:r>
    </w:p>
    <w:p w14:paraId="38D2D114" w14:textId="5B83DBA5" w:rsidR="00C667C5" w:rsidRPr="00C667C5" w:rsidRDefault="00C667C5" w:rsidP="00C667C5">
      <w:pPr>
        <w:jc w:val="both"/>
      </w:pPr>
      <w:r w:rsidRPr="00C667C5">
        <w:t>S elektronickým podáním je nutné přiložit níže uvedené přílohy:</w:t>
      </w:r>
    </w:p>
    <w:p w14:paraId="0AABC609" w14:textId="6B969E8B" w:rsidR="00C667C5" w:rsidRPr="00C667C5" w:rsidRDefault="00C667C5" w:rsidP="00C667C5">
      <w:pPr>
        <w:numPr>
          <w:ilvl w:val="0"/>
          <w:numId w:val="9"/>
        </w:numPr>
        <w:jc w:val="both"/>
      </w:pPr>
      <w:r w:rsidRPr="00C667C5">
        <w:rPr>
          <w:b/>
          <w:bCs/>
        </w:rPr>
        <w:t>plná moc pro zastupování</w:t>
      </w:r>
      <w:r w:rsidRPr="00C667C5">
        <w:t xml:space="preserve"> v případě požadavku na podpis smlouvy o připojení / smlouvy o budoucí smlouvě o připojení jinou osobou, než jsou osoby oprávněné jednat za společnost podle obchodního rejstříku  </w:t>
      </w:r>
    </w:p>
    <w:p w14:paraId="7AD8EB9B" w14:textId="5DF46A33" w:rsidR="00C667C5" w:rsidRPr="00C667C5" w:rsidRDefault="00C667C5" w:rsidP="00C667C5">
      <w:pPr>
        <w:numPr>
          <w:ilvl w:val="0"/>
          <w:numId w:val="9"/>
        </w:numPr>
        <w:jc w:val="both"/>
      </w:pPr>
      <w:r w:rsidRPr="00C667C5">
        <w:rPr>
          <w:b/>
          <w:bCs/>
        </w:rPr>
        <w:t>katastrální mapa s vyznačením nemovitostí</w:t>
      </w:r>
      <w:r w:rsidRPr="00C667C5">
        <w:t>, na kterých bude umístěno odběrné zařízení</w:t>
      </w:r>
    </w:p>
    <w:p w14:paraId="6ED39D2E" w14:textId="77777777" w:rsidR="00C667C5" w:rsidRPr="00C667C5" w:rsidRDefault="00C667C5" w:rsidP="00C667C5">
      <w:pPr>
        <w:numPr>
          <w:ilvl w:val="0"/>
          <w:numId w:val="9"/>
        </w:numPr>
        <w:jc w:val="both"/>
      </w:pPr>
      <w:r w:rsidRPr="00C667C5">
        <w:rPr>
          <w:b/>
          <w:bCs/>
        </w:rPr>
        <w:t>výpis z katastru nemovitostí</w:t>
      </w:r>
      <w:r w:rsidRPr="00C667C5">
        <w:t> k nemovitostem, na kterých má být umístěno odběrné zařízení, případně další doklad o vlastnickém nebo jiném právu, např. kupní nebo nájemní smlouva</w:t>
      </w:r>
    </w:p>
    <w:p w14:paraId="4741E1ED" w14:textId="3653EF61" w:rsidR="00C667C5" w:rsidRPr="00C667C5" w:rsidRDefault="00C667C5" w:rsidP="00C667C5">
      <w:pPr>
        <w:numPr>
          <w:ilvl w:val="0"/>
          <w:numId w:val="9"/>
        </w:numPr>
        <w:jc w:val="both"/>
      </w:pPr>
      <w:r w:rsidRPr="00C667C5">
        <w:t>pokud žadatel není vlastníkem nemovitostí, pak je nutné doložit </w:t>
      </w:r>
      <w:r w:rsidRPr="00C667C5">
        <w:rPr>
          <w:b/>
          <w:bCs/>
        </w:rPr>
        <w:t>souhlasy vlastníků všech dotčených nemovitostí</w:t>
      </w:r>
      <w:r w:rsidRPr="00C667C5">
        <w:t> </w:t>
      </w:r>
    </w:p>
    <w:p w14:paraId="45851072" w14:textId="0B54A473" w:rsidR="00C667C5" w:rsidRPr="00C667C5" w:rsidRDefault="00C667C5" w:rsidP="00C667C5">
      <w:pPr>
        <w:numPr>
          <w:ilvl w:val="0"/>
          <w:numId w:val="9"/>
        </w:numPr>
        <w:jc w:val="both"/>
      </w:pPr>
      <w:r w:rsidRPr="00C667C5">
        <w:rPr>
          <w:b/>
          <w:bCs/>
        </w:rPr>
        <w:t>jednopólové schéma zapojení odběrného zařízení</w:t>
      </w:r>
      <w:r w:rsidRPr="00C667C5">
        <w:t> včetně případného zapojení akumulačního zařízení</w:t>
      </w:r>
    </w:p>
    <w:p w14:paraId="1CD4CCF8" w14:textId="121ED869" w:rsidR="00C667C5" w:rsidRPr="00C667C5" w:rsidRDefault="001A03C5" w:rsidP="00C667C5">
      <w:pPr>
        <w:numPr>
          <w:ilvl w:val="0"/>
          <w:numId w:val="9"/>
        </w:numPr>
        <w:jc w:val="both"/>
      </w:pPr>
      <w:r>
        <w:t xml:space="preserve">dokumenty pro </w:t>
      </w:r>
      <w:r w:rsidR="00C667C5" w:rsidRPr="00C667C5">
        <w:t>posouzení zpětných vlivů na distribuční soustavu</w:t>
      </w:r>
      <w:r w:rsidR="00C667C5">
        <w:t>*</w:t>
      </w:r>
    </w:p>
    <w:p w14:paraId="22D53FB9" w14:textId="4453A7C4" w:rsidR="00C667C5" w:rsidRDefault="001A03C5" w:rsidP="00313A48">
      <w:pPr>
        <w:jc w:val="both"/>
      </w:pPr>
      <w:r>
        <w:t>*</w:t>
      </w:r>
      <w:r w:rsidR="00C667C5" w:rsidRPr="00C667C5">
        <w:t>Pokud budete na svém odběrném místě používat elektrický spotřebič se zpětným vlivem na distribuční soustavu (</w:t>
      </w:r>
      <w:r w:rsidR="00334238">
        <w:t xml:space="preserve">nabíjecí stanice pro elektromobily, </w:t>
      </w:r>
      <w:r w:rsidR="00C667C5" w:rsidRPr="00C667C5">
        <w:t>tomografy, rentgenové přístroje, motory s rázovou charakteristikou rozběhu, kolísavým odběrem proudu nebo častým zapínáním, obloukové pece apod.),</w:t>
      </w:r>
      <w:r>
        <w:t xml:space="preserve"> je nutné připojit soupis těchto spotřebičů s charakteristikou odběru a datovým listem spotřebiče. </w:t>
      </w:r>
    </w:p>
    <w:p w14:paraId="306339F1" w14:textId="77777777" w:rsidR="00920A39" w:rsidRDefault="00920A39" w:rsidP="00313A48">
      <w:pPr>
        <w:jc w:val="both"/>
      </w:pPr>
    </w:p>
    <w:p w14:paraId="4DAAA7FE" w14:textId="0213F891" w:rsidR="004F0C22" w:rsidRDefault="00C667C5" w:rsidP="00313A48">
      <w:pPr>
        <w:jc w:val="both"/>
      </w:pPr>
      <w:r w:rsidRPr="00C667C5">
        <w:t xml:space="preserve">Společnost </w:t>
      </w:r>
      <w:r>
        <w:t>Energetické centrum s.r.o</w:t>
      </w:r>
      <w:r w:rsidRPr="00C667C5">
        <w:t>., je oprávněna zpracovávat Vaše osobní údaje, které jste nám za účelem vyřízení žádosti poskytl/a, po dobu vyřizování Vaší žádosti a následně 5 let po jejím vyřízení, a to pro případ soudních či správních řízení, za účelem zajištění relevantních důkazů. Máte právo požádat o přístup, opravu, přenesení nebo výmaz Vašich osobních údajů, popřípadě o omezení zpracování, a vznést námitku proti zpracování, a to za podmínek stanovených v čl. 15 až 22 Nařízení o ochraně osobních údajů (GDPR). V případě, že nebudete s vyřízením spokojen/a, neváhejte se prosím na nás obrátit a požádat o doplnění. Rovněž máte právo podat stížnost u dozorového orgánu.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F0C22" w14:paraId="4B3C6574" w14:textId="77777777" w:rsidTr="002E5AC0">
        <w:tc>
          <w:tcPr>
            <w:tcW w:w="4606" w:type="dxa"/>
          </w:tcPr>
          <w:p w14:paraId="2D690181" w14:textId="77777777" w:rsidR="004F0C22" w:rsidRDefault="004F0C22" w:rsidP="002E5AC0"/>
          <w:p w14:paraId="4BC8C1E3" w14:textId="77777777" w:rsidR="007B744B" w:rsidRDefault="007B744B" w:rsidP="002E5AC0"/>
          <w:p w14:paraId="306B79B9" w14:textId="77777777" w:rsidR="004F0C22" w:rsidRDefault="004F0C22" w:rsidP="002E5AC0">
            <w:proofErr w:type="gramStart"/>
            <w:r>
              <w:t>Dne :</w:t>
            </w:r>
            <w:proofErr w:type="gramEnd"/>
            <w:r>
              <w:t xml:space="preserve">  ........................................</w:t>
            </w:r>
          </w:p>
        </w:tc>
        <w:tc>
          <w:tcPr>
            <w:tcW w:w="4606" w:type="dxa"/>
          </w:tcPr>
          <w:p w14:paraId="2629691A" w14:textId="77777777" w:rsidR="004F0C22" w:rsidRDefault="004F0C22" w:rsidP="002E5AC0"/>
          <w:p w14:paraId="296B8BC3" w14:textId="77777777" w:rsidR="007B744B" w:rsidRDefault="007B744B" w:rsidP="002E5AC0"/>
          <w:p w14:paraId="1DB1DB72" w14:textId="77777777" w:rsidR="004F0C22" w:rsidRDefault="004F0C22" w:rsidP="002E5AC0">
            <w:r>
              <w:t xml:space="preserve">Za </w:t>
            </w:r>
            <w:proofErr w:type="gramStart"/>
            <w:r>
              <w:t xml:space="preserve">odběratele:   </w:t>
            </w:r>
            <w:proofErr w:type="gramEnd"/>
            <w:r>
              <w:t xml:space="preserve">      ...................................          </w:t>
            </w:r>
          </w:p>
        </w:tc>
      </w:tr>
      <w:tr w:rsidR="004F0C22" w14:paraId="68E5C7C0" w14:textId="77777777" w:rsidTr="002E5AC0">
        <w:tc>
          <w:tcPr>
            <w:tcW w:w="4606" w:type="dxa"/>
          </w:tcPr>
          <w:p w14:paraId="670CE017" w14:textId="77777777" w:rsidR="004F0C22" w:rsidRDefault="004F0C22" w:rsidP="002E5AC0"/>
        </w:tc>
        <w:tc>
          <w:tcPr>
            <w:tcW w:w="4606" w:type="dxa"/>
          </w:tcPr>
          <w:p w14:paraId="73FDC119" w14:textId="5536F7F4" w:rsidR="004F0C22" w:rsidRDefault="004F0C22" w:rsidP="002E5AC0">
            <w:r>
              <w:t>Jméno a přímení</w:t>
            </w:r>
          </w:p>
        </w:tc>
      </w:tr>
      <w:tr w:rsidR="0033208F" w14:paraId="3DF2B0F9" w14:textId="77777777" w:rsidTr="002E5AC0">
        <w:tc>
          <w:tcPr>
            <w:tcW w:w="4606" w:type="dxa"/>
          </w:tcPr>
          <w:p w14:paraId="05909028" w14:textId="77777777" w:rsidR="0033208F" w:rsidRDefault="0033208F" w:rsidP="002E5AC0"/>
        </w:tc>
        <w:tc>
          <w:tcPr>
            <w:tcW w:w="4606" w:type="dxa"/>
          </w:tcPr>
          <w:p w14:paraId="15F6F3C6" w14:textId="77777777" w:rsidR="0033208F" w:rsidRDefault="0033208F" w:rsidP="002E5AC0"/>
        </w:tc>
      </w:tr>
    </w:tbl>
    <w:p w14:paraId="427405A6" w14:textId="77777777" w:rsidR="001A03C5" w:rsidRDefault="001A03C5" w:rsidP="007B744B">
      <w:pPr>
        <w:jc w:val="both"/>
        <w:rPr>
          <w:rFonts w:cs="TheSansOsF Plain"/>
        </w:rPr>
      </w:pPr>
    </w:p>
    <w:p w14:paraId="11F1C550" w14:textId="49D31907" w:rsidR="007B744B" w:rsidRDefault="007B744B" w:rsidP="007B744B">
      <w:pPr>
        <w:jc w:val="both"/>
      </w:pPr>
      <w:r w:rsidRPr="007B744B">
        <w:rPr>
          <w:rFonts w:cs="TheSansOsF Plain"/>
        </w:rPr>
        <w:t xml:space="preserve"> </w:t>
      </w:r>
      <w:r w:rsidRPr="00F96152">
        <w:rPr>
          <w:rFonts w:cs="TheSansOsF Plain"/>
        </w:rPr>
        <w:t xml:space="preserve">Všechny výše uvedené podklady </w:t>
      </w:r>
      <w:r>
        <w:rPr>
          <w:rFonts w:cs="TheSansOsF Plain"/>
        </w:rPr>
        <w:t>včetně vyplněného formuláře žádosti předejte</w:t>
      </w:r>
      <w:r w:rsidRPr="00F96152">
        <w:rPr>
          <w:rFonts w:cs="TheSansOsF Plain"/>
        </w:rPr>
        <w:t xml:space="preserve"> </w:t>
      </w:r>
      <w:r w:rsidRPr="00F96152">
        <w:rPr>
          <w:rFonts w:cs="TheSansOsF Plain"/>
          <w:b/>
        </w:rPr>
        <w:t>v aktuálních kopiích</w:t>
      </w:r>
      <w:r w:rsidRPr="00F96152">
        <w:rPr>
          <w:rFonts w:cs="TheSansOsF Plain"/>
        </w:rPr>
        <w:t xml:space="preserve"> příslušné</w:t>
      </w:r>
      <w:r>
        <w:rPr>
          <w:rFonts w:cs="TheSansOsF Plain"/>
        </w:rPr>
        <w:t>mu</w:t>
      </w:r>
      <w:r w:rsidRPr="00F96152">
        <w:rPr>
          <w:rFonts w:cs="TheSansOsF Plain"/>
        </w:rPr>
        <w:t xml:space="preserve"> </w:t>
      </w:r>
      <w:r>
        <w:rPr>
          <w:rFonts w:cs="TheSansOsF Plain"/>
        </w:rPr>
        <w:t>pracovníkovi osobně</w:t>
      </w:r>
      <w:r w:rsidRPr="00F96152">
        <w:rPr>
          <w:rFonts w:cs="TheSansOsF Plain"/>
        </w:rPr>
        <w:t xml:space="preserve"> (více v rubrice Kontakty na </w:t>
      </w:r>
      <w:hyperlink r:id="rId12" w:history="1">
        <w:r w:rsidRPr="00A82FB3">
          <w:rPr>
            <w:rStyle w:val="Hypertextovodkaz"/>
            <w:rFonts w:cs="TheSansOsF Plain"/>
          </w:rPr>
          <w:t>www.ecjh.cz</w:t>
        </w:r>
      </w:hyperlink>
      <w:r w:rsidRPr="00F96152">
        <w:rPr>
          <w:rFonts w:cs="TheSansOsF Plain"/>
        </w:rPr>
        <w:t>)</w:t>
      </w:r>
      <w:r>
        <w:rPr>
          <w:rFonts w:cs="TheSansOsF Plain"/>
        </w:rPr>
        <w:t>, zašlete poštou</w:t>
      </w:r>
      <w:r w:rsidRPr="00F96152">
        <w:rPr>
          <w:rFonts w:cs="TheSansOsF Plain"/>
        </w:rPr>
        <w:t xml:space="preserve"> nebo </w:t>
      </w:r>
      <w:r w:rsidRPr="00F96152">
        <w:rPr>
          <w:rFonts w:cs="TheSansOsF Black"/>
          <w:b/>
        </w:rPr>
        <w:t>e-mailem</w:t>
      </w:r>
      <w:r w:rsidRPr="00F96152">
        <w:rPr>
          <w:rFonts w:cs="TheSansOsF Black"/>
        </w:rPr>
        <w:t xml:space="preserve"> (</w:t>
      </w:r>
      <w:hyperlink r:id="rId13" w:history="1">
        <w:r w:rsidRPr="00A82FB3">
          <w:rPr>
            <w:rStyle w:val="Hypertextovodkaz"/>
            <w:rFonts w:cs="TheSansOsF Plain"/>
          </w:rPr>
          <w:t>info@ecjh.cz</w:t>
        </w:r>
      </w:hyperlink>
      <w:r w:rsidRPr="00F96152">
        <w:rPr>
          <w:rFonts w:cs="TheSansOsF Plain"/>
        </w:rPr>
        <w:t>)</w:t>
      </w:r>
      <w:r>
        <w:rPr>
          <w:rFonts w:cs="TheSansOsF Plain"/>
        </w:rPr>
        <w:t xml:space="preserve">. </w:t>
      </w:r>
      <w:r w:rsidRPr="00F96152">
        <w:rPr>
          <w:rFonts w:cs="TheSansOsF Plain"/>
        </w:rPr>
        <w:t>Na základě Vašich podkladů Vám obratem zpracujeme návrh kupní smlouvy, který Vám zašleme k připomínkování.</w:t>
      </w:r>
    </w:p>
    <w:p w14:paraId="72142B99" w14:textId="4CDF9E05" w:rsidR="004F0C22" w:rsidRDefault="007B744B" w:rsidP="004F0C2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85841D5" wp14:editId="3C7DAECC">
                <wp:simplePos x="0" y="0"/>
                <wp:positionH relativeFrom="column">
                  <wp:posOffset>-33655</wp:posOffset>
                </wp:positionH>
                <wp:positionV relativeFrom="paragraph">
                  <wp:posOffset>295275</wp:posOffset>
                </wp:positionV>
                <wp:extent cx="5781675" cy="326390"/>
                <wp:effectExtent l="0" t="0" r="28575" b="16510"/>
                <wp:wrapSquare wrapText="bothSides"/>
                <wp:docPr id="1160979750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7784C" w14:textId="4BDF8742" w:rsidR="004F0C22" w:rsidRDefault="004F0C22" w:rsidP="004F0C22">
                            <w:pPr>
                              <w:spacing w:after="0" w:line="276" w:lineRule="auto"/>
                            </w:pPr>
                            <w:r>
                              <w:t>Číslo odběrného místa</w:t>
                            </w:r>
                            <w:r w:rsidR="0033208F">
                              <w:t xml:space="preserve"> (vyplní Dodavatel)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841D5" id="_x0000_s1028" type="#_x0000_t202" style="position:absolute;margin-left:-2.65pt;margin-top:23.25pt;width:455.25pt;height:25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">
                <v:textbox>
                  <w:txbxContent>
                    <w:p w14:paraId="5907784C" w14:textId="4BDF8742" w:rsidR="004F0C22" w:rsidRDefault="004F0C22" w:rsidP="004F0C22">
                      <w:pPr>
                        <w:spacing w:after="0" w:line="276" w:lineRule="auto"/>
                      </w:pPr>
                      <w:r>
                        <w:t>Číslo odběrného místa</w:t>
                      </w:r>
                      <w:r w:rsidR="0033208F">
                        <w:t xml:space="preserve"> (vyplní Dodavatel)</w:t>
                      </w:r>
                      <w: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F5E2B8" w14:textId="21342F3E" w:rsidR="004F0C22" w:rsidRPr="00395A59" w:rsidRDefault="004F0C22" w:rsidP="00313A48">
      <w:pPr>
        <w:jc w:val="both"/>
      </w:pPr>
    </w:p>
    <w:sectPr w:rsidR="004F0C22" w:rsidRPr="00395A59" w:rsidSect="00D30171">
      <w:headerReference w:type="default" r:id="rId14"/>
      <w:footerReference w:type="default" r:id="rId15"/>
      <w:type w:val="continuous"/>
      <w:pgSz w:w="11906" w:h="16838"/>
      <w:pgMar w:top="1440" w:right="1080" w:bottom="1440" w:left="1080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BFC4B" w14:textId="77777777" w:rsidR="008F75E6" w:rsidRDefault="008F75E6">
      <w:r>
        <w:separator/>
      </w:r>
    </w:p>
  </w:endnote>
  <w:endnote w:type="continuationSeparator" w:id="0">
    <w:p w14:paraId="1BE83EFF" w14:textId="77777777" w:rsidR="008F75E6" w:rsidRDefault="008F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heSansOsF Plain">
    <w:panose1 w:val="00000000000000000000"/>
    <w:charset w:val="00"/>
    <w:family w:val="swiss"/>
    <w:notTrueType/>
    <w:pitch w:val="variable"/>
    <w:sig w:usb0="A00000FF" w:usb1="5000F0FB" w:usb2="00000000" w:usb3="00000000" w:csb0="0000009B" w:csb1="00000000"/>
  </w:font>
  <w:font w:name="TheSansOsF Black">
    <w:panose1 w:val="00000000000000000000"/>
    <w:charset w:val="00"/>
    <w:family w:val="swiss"/>
    <w:notTrueType/>
    <w:pitch w:val="variable"/>
    <w:sig w:usb0="A00000FF" w:usb1="5000F0F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E1283" w14:textId="77777777" w:rsidR="00F104A9" w:rsidRDefault="00F104A9" w:rsidP="004A3375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0523B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317BE" w14:textId="4D98F793" w:rsidR="00F104A9" w:rsidRDefault="00395A59" w:rsidP="000D193C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5F3891B0" wp14:editId="0D9FFC26">
              <wp:simplePos x="0" y="0"/>
              <wp:positionH relativeFrom="page">
                <wp:posOffset>213995</wp:posOffset>
              </wp:positionH>
              <wp:positionV relativeFrom="page">
                <wp:posOffset>9828530</wp:posOffset>
              </wp:positionV>
              <wp:extent cx="7201535" cy="671830"/>
              <wp:effectExtent l="4445" t="0" r="4445" b="0"/>
              <wp:wrapNone/>
              <wp:docPr id="82720775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1535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6B6F22A" w14:textId="77777777" w:rsidR="00F104A9" w:rsidRDefault="00A104CB" w:rsidP="000D193C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TELEFON: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ab/>
                          </w:r>
                          <w:r w:rsidR="00F554D9">
                            <w:rPr>
                              <w:rFonts w:ascii="Arial" w:hAnsi="Arial" w:cs="Arial"/>
                              <w:sz w:val="18"/>
                            </w:rPr>
                            <w:t xml:space="preserve">            </w:t>
                          </w:r>
                          <w:r w:rsidR="00F104A9" w:rsidRPr="00595BDA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E-MAIL:</w:t>
                          </w:r>
                          <w:r w:rsidR="00F104A9">
                            <w:rPr>
                              <w:rFonts w:ascii="Arial" w:hAnsi="Arial" w:cs="Arial"/>
                              <w:sz w:val="18"/>
                            </w:rPr>
                            <w:tab/>
                          </w:r>
                          <w:r w:rsidR="00F104A9">
                            <w:rPr>
                              <w:rFonts w:ascii="Arial" w:hAnsi="Arial" w:cs="Arial"/>
                              <w:sz w:val="18"/>
                            </w:rPr>
                            <w:tab/>
                          </w:r>
                          <w:r w:rsidR="00F554D9">
                            <w:rPr>
                              <w:rFonts w:ascii="Arial" w:hAnsi="Arial" w:cs="Arial"/>
                              <w:sz w:val="18"/>
                            </w:rPr>
                            <w:tab/>
                          </w:r>
                          <w:r w:rsidR="00F104A9" w:rsidRPr="00595BDA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BANKOVNÍ SPOJENÍ:</w:t>
                          </w:r>
                          <w:r w:rsidR="00F104A9">
                            <w:rPr>
                              <w:rFonts w:ascii="Arial" w:hAnsi="Arial" w:cs="Arial"/>
                              <w:sz w:val="18"/>
                            </w:rPr>
                            <w:tab/>
                          </w:r>
                          <w:r w:rsidR="00F104A9">
                            <w:rPr>
                              <w:rFonts w:ascii="Arial" w:hAnsi="Arial" w:cs="Arial"/>
                              <w:sz w:val="18"/>
                            </w:rPr>
                            <w:tab/>
                          </w:r>
                          <w:r w:rsidR="00F104A9">
                            <w:rPr>
                              <w:rFonts w:ascii="Arial" w:hAnsi="Arial" w:cs="Arial"/>
                              <w:sz w:val="18"/>
                            </w:rPr>
                            <w:tab/>
                          </w:r>
                          <w:r w:rsidR="00F104A9" w:rsidRPr="00595BDA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IČO:</w:t>
                          </w:r>
                          <w:r w:rsidR="00F104A9">
                            <w:rPr>
                              <w:rFonts w:ascii="Arial" w:hAnsi="Arial" w:cs="Arial"/>
                              <w:sz w:val="18"/>
                            </w:rPr>
                            <w:tab/>
                          </w:r>
                          <w:r w:rsidR="00F104A9">
                            <w:rPr>
                              <w:rFonts w:ascii="Arial" w:hAnsi="Arial" w:cs="Arial"/>
                              <w:sz w:val="18"/>
                            </w:rPr>
                            <w:tab/>
                            <w:t xml:space="preserve">           </w:t>
                          </w:r>
                          <w:r w:rsidR="00F104A9" w:rsidRPr="00595BDA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DIČ:</w:t>
                          </w:r>
                        </w:p>
                        <w:p w14:paraId="43752700" w14:textId="77777777" w:rsidR="00F104A9" w:rsidRDefault="00F554D9" w:rsidP="000D193C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+420 </w:t>
                          </w:r>
                          <w:r w:rsidR="00BF7B9F">
                            <w:rPr>
                              <w:rFonts w:ascii="Arial" w:hAnsi="Arial" w:cs="Arial"/>
                              <w:sz w:val="18"/>
                            </w:rPr>
                            <w:t>7</w:t>
                          </w:r>
                          <w:r w:rsidR="007C11E6">
                            <w:rPr>
                              <w:rFonts w:ascii="Arial" w:hAnsi="Arial" w:cs="Arial"/>
                              <w:sz w:val="18"/>
                            </w:rPr>
                            <w:t>25 628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 </w:t>
                          </w:r>
                          <w:r w:rsidR="007C11E6">
                            <w:rPr>
                              <w:rFonts w:ascii="Arial" w:hAnsi="Arial" w:cs="Arial"/>
                              <w:sz w:val="18"/>
                            </w:rPr>
                            <w:t>239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           </w:t>
                          </w:r>
                          <w:r w:rsidR="00BF7B9F">
                            <w:rPr>
                              <w:rFonts w:ascii="Arial" w:hAnsi="Arial" w:cs="Arial"/>
                              <w:sz w:val="18"/>
                            </w:rPr>
                            <w:t>info</w:t>
                          </w:r>
                          <w:r w:rsidR="00F104A9">
                            <w:rPr>
                              <w:rFonts w:ascii="Arial" w:hAnsi="Arial" w:cs="Arial"/>
                              <w:sz w:val="18"/>
                            </w:rPr>
                            <w:t>@ecjh.cz</w:t>
                          </w:r>
                          <w:r w:rsidR="00F104A9">
                            <w:rPr>
                              <w:rFonts w:ascii="Arial" w:hAnsi="Arial" w:cs="Arial"/>
                              <w:sz w:val="18"/>
                            </w:rPr>
                            <w:tab/>
                          </w:r>
                          <w:r w:rsidR="00F104A9">
                            <w:rPr>
                              <w:rFonts w:ascii="Arial" w:hAnsi="Arial" w:cs="Arial"/>
                              <w:sz w:val="18"/>
                            </w:rPr>
                            <w:tab/>
                          </w:r>
                          <w:r w:rsidR="005F7C73">
                            <w:rPr>
                              <w:rFonts w:ascii="Arial" w:hAnsi="Arial" w:cs="Arial"/>
                              <w:iCs/>
                              <w:sz w:val="18"/>
                            </w:rPr>
                            <w:t>Komerční banka, a.s.</w:t>
                          </w:r>
                          <w:r w:rsidR="00F104A9">
                            <w:rPr>
                              <w:rFonts w:ascii="Arial" w:hAnsi="Arial" w:cs="Arial"/>
                              <w:iCs/>
                              <w:sz w:val="18"/>
                            </w:rPr>
                            <w:t xml:space="preserve">                     </w:t>
                          </w:r>
                          <w:r w:rsidR="00F104A9">
                            <w:rPr>
                              <w:rFonts w:ascii="Arial" w:hAnsi="Arial" w:cs="Arial"/>
                              <w:i/>
                              <w:iCs/>
                              <w:sz w:val="18"/>
                            </w:rPr>
                            <w:tab/>
                          </w:r>
                          <w:r w:rsidR="00F104A9">
                            <w:rPr>
                              <w:rFonts w:ascii="Arial" w:hAnsi="Arial" w:cs="Arial"/>
                              <w:i/>
                              <w:iCs/>
                              <w:sz w:val="18"/>
                            </w:rPr>
                            <w:tab/>
                          </w:r>
                          <w:r w:rsidR="00F104A9">
                            <w:rPr>
                              <w:rFonts w:ascii="Arial" w:hAnsi="Arial" w:cs="Arial"/>
                              <w:sz w:val="18"/>
                            </w:rPr>
                            <w:t>26051818</w:t>
                          </w:r>
                          <w:r w:rsidR="00F104A9">
                            <w:rPr>
                              <w:rFonts w:ascii="Arial" w:hAnsi="Arial" w:cs="Arial"/>
                              <w:sz w:val="18"/>
                            </w:rPr>
                            <w:tab/>
                            <w:t xml:space="preserve">           CZ26051818</w:t>
                          </w:r>
                        </w:p>
                        <w:p w14:paraId="0065FA81" w14:textId="77777777" w:rsidR="00A104CB" w:rsidRDefault="00F104A9" w:rsidP="000D193C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ab/>
                          </w:r>
                          <w:r w:rsidR="00A104CB">
                            <w:rPr>
                              <w:rFonts w:ascii="Arial" w:hAnsi="Arial" w:cs="Arial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č.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</w:rPr>
                            <w:t>ú.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: </w:t>
                          </w:r>
                          <w:r w:rsidR="005F7C73" w:rsidRPr="005F7C73">
                            <w:rPr>
                              <w:rFonts w:ascii="Arial" w:hAnsi="Arial" w:cs="Arial"/>
                              <w:sz w:val="18"/>
                            </w:rPr>
                            <w:t>51-9657560257/0100</w:t>
                          </w:r>
                        </w:p>
                      </w:txbxContent>
                    </wps:txbx>
                    <wps:bodyPr rot="0" vert="horz" wrap="square" lIns="108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3891B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left:0;text-align:left;margin-left:16.85pt;margin-top:773.9pt;width:567.05pt;height:52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" o:allowoverlap="f" stroked="f">
              <v:textbox inset="3mm">
                <w:txbxContent>
                  <w:p w14:paraId="56B6F22A" w14:textId="77777777" w:rsidR="00F104A9" w:rsidRDefault="00A104CB" w:rsidP="000D193C">
                    <w:pPr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</w:rPr>
                      <w:t>TELEFON:</w:t>
                    </w:r>
                    <w:r>
                      <w:rPr>
                        <w:rFonts w:ascii="Arial" w:hAnsi="Arial" w:cs="Arial"/>
                        <w:b/>
                        <w:sz w:val="18"/>
                      </w:rPr>
                      <w:tab/>
                    </w:r>
                    <w:r w:rsidR="00F554D9">
                      <w:rPr>
                        <w:rFonts w:ascii="Arial" w:hAnsi="Arial" w:cs="Arial"/>
                        <w:sz w:val="18"/>
                      </w:rPr>
                      <w:t xml:space="preserve">            </w:t>
                    </w:r>
                    <w:r w:rsidR="00F104A9" w:rsidRPr="00595BDA">
                      <w:rPr>
                        <w:rFonts w:ascii="Arial" w:hAnsi="Arial" w:cs="Arial"/>
                        <w:b/>
                        <w:sz w:val="18"/>
                      </w:rPr>
                      <w:t>E-MAIL:</w:t>
                    </w:r>
                    <w:r w:rsidR="00F104A9">
                      <w:rPr>
                        <w:rFonts w:ascii="Arial" w:hAnsi="Arial" w:cs="Arial"/>
                        <w:sz w:val="18"/>
                      </w:rPr>
                      <w:tab/>
                    </w:r>
                    <w:r w:rsidR="00F104A9">
                      <w:rPr>
                        <w:rFonts w:ascii="Arial" w:hAnsi="Arial" w:cs="Arial"/>
                        <w:sz w:val="18"/>
                      </w:rPr>
                      <w:tab/>
                    </w:r>
                    <w:r w:rsidR="00F554D9">
                      <w:rPr>
                        <w:rFonts w:ascii="Arial" w:hAnsi="Arial" w:cs="Arial"/>
                        <w:sz w:val="18"/>
                      </w:rPr>
                      <w:tab/>
                    </w:r>
                    <w:r w:rsidR="00F104A9" w:rsidRPr="00595BDA">
                      <w:rPr>
                        <w:rFonts w:ascii="Arial" w:hAnsi="Arial" w:cs="Arial"/>
                        <w:b/>
                        <w:sz w:val="18"/>
                      </w:rPr>
                      <w:t>BANKOVNÍ SPOJENÍ:</w:t>
                    </w:r>
                    <w:r w:rsidR="00F104A9">
                      <w:rPr>
                        <w:rFonts w:ascii="Arial" w:hAnsi="Arial" w:cs="Arial"/>
                        <w:sz w:val="18"/>
                      </w:rPr>
                      <w:tab/>
                    </w:r>
                    <w:r w:rsidR="00F104A9">
                      <w:rPr>
                        <w:rFonts w:ascii="Arial" w:hAnsi="Arial" w:cs="Arial"/>
                        <w:sz w:val="18"/>
                      </w:rPr>
                      <w:tab/>
                    </w:r>
                    <w:r w:rsidR="00F104A9">
                      <w:rPr>
                        <w:rFonts w:ascii="Arial" w:hAnsi="Arial" w:cs="Arial"/>
                        <w:sz w:val="18"/>
                      </w:rPr>
                      <w:tab/>
                    </w:r>
                    <w:r w:rsidR="00F104A9" w:rsidRPr="00595BDA">
                      <w:rPr>
                        <w:rFonts w:ascii="Arial" w:hAnsi="Arial" w:cs="Arial"/>
                        <w:b/>
                        <w:sz w:val="18"/>
                      </w:rPr>
                      <w:t>IČO:</w:t>
                    </w:r>
                    <w:r w:rsidR="00F104A9">
                      <w:rPr>
                        <w:rFonts w:ascii="Arial" w:hAnsi="Arial" w:cs="Arial"/>
                        <w:sz w:val="18"/>
                      </w:rPr>
                      <w:tab/>
                    </w:r>
                    <w:r w:rsidR="00F104A9">
                      <w:rPr>
                        <w:rFonts w:ascii="Arial" w:hAnsi="Arial" w:cs="Arial"/>
                        <w:sz w:val="18"/>
                      </w:rPr>
                      <w:tab/>
                      <w:t xml:space="preserve">           </w:t>
                    </w:r>
                    <w:r w:rsidR="00F104A9" w:rsidRPr="00595BDA">
                      <w:rPr>
                        <w:rFonts w:ascii="Arial" w:hAnsi="Arial" w:cs="Arial"/>
                        <w:b/>
                        <w:sz w:val="18"/>
                      </w:rPr>
                      <w:t>DIČ:</w:t>
                    </w:r>
                  </w:p>
                  <w:p w14:paraId="43752700" w14:textId="77777777" w:rsidR="00F104A9" w:rsidRDefault="00F554D9" w:rsidP="000D193C">
                    <w:pPr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 xml:space="preserve">+420 </w:t>
                    </w:r>
                    <w:r w:rsidR="00BF7B9F">
                      <w:rPr>
                        <w:rFonts w:ascii="Arial" w:hAnsi="Arial" w:cs="Arial"/>
                        <w:sz w:val="18"/>
                      </w:rPr>
                      <w:t>7</w:t>
                    </w:r>
                    <w:r w:rsidR="007C11E6">
                      <w:rPr>
                        <w:rFonts w:ascii="Arial" w:hAnsi="Arial" w:cs="Arial"/>
                        <w:sz w:val="18"/>
                      </w:rPr>
                      <w:t>25 628</w:t>
                    </w:r>
                    <w:r>
                      <w:rPr>
                        <w:rFonts w:ascii="Arial" w:hAnsi="Arial" w:cs="Arial"/>
                        <w:sz w:val="18"/>
                      </w:rPr>
                      <w:t> </w:t>
                    </w:r>
                    <w:r w:rsidR="007C11E6">
                      <w:rPr>
                        <w:rFonts w:ascii="Arial" w:hAnsi="Arial" w:cs="Arial"/>
                        <w:sz w:val="18"/>
                      </w:rPr>
                      <w:t>239</w:t>
                    </w:r>
                    <w:r>
                      <w:rPr>
                        <w:rFonts w:ascii="Arial" w:hAnsi="Arial" w:cs="Arial"/>
                        <w:sz w:val="18"/>
                      </w:rPr>
                      <w:t xml:space="preserve">           </w:t>
                    </w:r>
                    <w:r w:rsidR="00BF7B9F">
                      <w:rPr>
                        <w:rFonts w:ascii="Arial" w:hAnsi="Arial" w:cs="Arial"/>
                        <w:sz w:val="18"/>
                      </w:rPr>
                      <w:t>info</w:t>
                    </w:r>
                    <w:r w:rsidR="00F104A9">
                      <w:rPr>
                        <w:rFonts w:ascii="Arial" w:hAnsi="Arial" w:cs="Arial"/>
                        <w:sz w:val="18"/>
                      </w:rPr>
                      <w:t>@ecjh.cz</w:t>
                    </w:r>
                    <w:r w:rsidR="00F104A9">
                      <w:rPr>
                        <w:rFonts w:ascii="Arial" w:hAnsi="Arial" w:cs="Arial"/>
                        <w:sz w:val="18"/>
                      </w:rPr>
                      <w:tab/>
                    </w:r>
                    <w:r w:rsidR="00F104A9">
                      <w:rPr>
                        <w:rFonts w:ascii="Arial" w:hAnsi="Arial" w:cs="Arial"/>
                        <w:sz w:val="18"/>
                      </w:rPr>
                      <w:tab/>
                    </w:r>
                    <w:r w:rsidR="005F7C73">
                      <w:rPr>
                        <w:rFonts w:ascii="Arial" w:hAnsi="Arial" w:cs="Arial"/>
                        <w:iCs/>
                        <w:sz w:val="18"/>
                      </w:rPr>
                      <w:t>Komerční banka, a.s.</w:t>
                    </w:r>
                    <w:r w:rsidR="00F104A9">
                      <w:rPr>
                        <w:rFonts w:ascii="Arial" w:hAnsi="Arial" w:cs="Arial"/>
                        <w:iCs/>
                        <w:sz w:val="18"/>
                      </w:rPr>
                      <w:t xml:space="preserve">                     </w:t>
                    </w:r>
                    <w:r w:rsidR="00F104A9">
                      <w:rPr>
                        <w:rFonts w:ascii="Arial" w:hAnsi="Arial" w:cs="Arial"/>
                        <w:i/>
                        <w:iCs/>
                        <w:sz w:val="18"/>
                      </w:rPr>
                      <w:tab/>
                    </w:r>
                    <w:r w:rsidR="00F104A9">
                      <w:rPr>
                        <w:rFonts w:ascii="Arial" w:hAnsi="Arial" w:cs="Arial"/>
                        <w:i/>
                        <w:iCs/>
                        <w:sz w:val="18"/>
                      </w:rPr>
                      <w:tab/>
                    </w:r>
                    <w:r w:rsidR="00F104A9">
                      <w:rPr>
                        <w:rFonts w:ascii="Arial" w:hAnsi="Arial" w:cs="Arial"/>
                        <w:sz w:val="18"/>
                      </w:rPr>
                      <w:t>26051818</w:t>
                    </w:r>
                    <w:r w:rsidR="00F104A9">
                      <w:rPr>
                        <w:rFonts w:ascii="Arial" w:hAnsi="Arial" w:cs="Arial"/>
                        <w:sz w:val="18"/>
                      </w:rPr>
                      <w:tab/>
                      <w:t xml:space="preserve">           CZ26051818</w:t>
                    </w:r>
                  </w:p>
                  <w:p w14:paraId="0065FA81" w14:textId="77777777" w:rsidR="00A104CB" w:rsidRDefault="00F104A9" w:rsidP="000D193C">
                    <w:pPr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ab/>
                    </w:r>
                    <w:r>
                      <w:rPr>
                        <w:rFonts w:ascii="Arial" w:hAnsi="Arial" w:cs="Arial"/>
                        <w:sz w:val="18"/>
                      </w:rPr>
                      <w:tab/>
                    </w:r>
                    <w:r>
                      <w:rPr>
                        <w:rFonts w:ascii="Arial" w:hAnsi="Arial" w:cs="Arial"/>
                        <w:sz w:val="18"/>
                      </w:rPr>
                      <w:tab/>
                    </w:r>
                    <w:r>
                      <w:rPr>
                        <w:rFonts w:ascii="Arial" w:hAnsi="Arial" w:cs="Arial"/>
                        <w:sz w:val="18"/>
                      </w:rPr>
                      <w:tab/>
                    </w:r>
                    <w:r>
                      <w:rPr>
                        <w:rFonts w:ascii="Arial" w:hAnsi="Arial" w:cs="Arial"/>
                        <w:sz w:val="18"/>
                      </w:rPr>
                      <w:tab/>
                    </w:r>
                    <w:r w:rsidR="00A104CB">
                      <w:rPr>
                        <w:rFonts w:ascii="Arial" w:hAnsi="Arial" w:cs="Arial"/>
                        <w:sz w:val="18"/>
                      </w:rPr>
                      <w:tab/>
                    </w:r>
                    <w:r>
                      <w:rPr>
                        <w:rFonts w:ascii="Arial" w:hAnsi="Arial" w:cs="Arial"/>
                        <w:sz w:val="18"/>
                      </w:rPr>
                      <w:t xml:space="preserve">č. </w:t>
                    </w:r>
                    <w:proofErr w:type="spellStart"/>
                    <w:r>
                      <w:rPr>
                        <w:rFonts w:ascii="Arial" w:hAnsi="Arial" w:cs="Arial"/>
                        <w:sz w:val="18"/>
                      </w:rPr>
                      <w:t>ú.</w:t>
                    </w:r>
                    <w:proofErr w:type="spellEnd"/>
                    <w:r>
                      <w:rPr>
                        <w:rFonts w:ascii="Arial" w:hAnsi="Arial" w:cs="Arial"/>
                        <w:sz w:val="18"/>
                      </w:rPr>
                      <w:t xml:space="preserve">: </w:t>
                    </w:r>
                    <w:r w:rsidR="005F7C73" w:rsidRPr="005F7C73">
                      <w:rPr>
                        <w:rFonts w:ascii="Arial" w:hAnsi="Arial" w:cs="Arial"/>
                        <w:sz w:val="18"/>
                      </w:rPr>
                      <w:t>51-9657560257/0100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82AE5" w14:textId="77777777" w:rsidR="00D30171" w:rsidRDefault="00D30171" w:rsidP="004A3375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7F96E" w14:textId="77777777" w:rsidR="008F75E6" w:rsidRDefault="008F75E6">
      <w:r>
        <w:separator/>
      </w:r>
    </w:p>
  </w:footnote>
  <w:footnote w:type="continuationSeparator" w:id="0">
    <w:p w14:paraId="6CD755E6" w14:textId="77777777" w:rsidR="008F75E6" w:rsidRDefault="008F7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A263E" w14:textId="77777777" w:rsidR="007444A3" w:rsidRDefault="007444A3" w:rsidP="00D30171">
    <w:pPr>
      <w:pStyle w:val="Zhlav"/>
      <w:tabs>
        <w:tab w:val="clear" w:pos="9072"/>
        <w:tab w:val="right" w:pos="10080"/>
      </w:tabs>
      <w:ind w:right="-10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D6835" w14:textId="1414B972" w:rsidR="00F104A9" w:rsidRDefault="00722A84" w:rsidP="008B3CF7">
    <w:pPr>
      <w:pStyle w:val="Zhlav"/>
      <w:ind w:left="-900"/>
    </w:pPr>
    <w:r w:rsidRPr="00FD74AB">
      <w:rPr>
        <w:noProof/>
      </w:rPr>
      <w:drawing>
        <wp:anchor distT="0" distB="0" distL="114300" distR="114300" simplePos="0" relativeHeight="251661312" behindDoc="0" locked="0" layoutInCell="1" allowOverlap="1" wp14:anchorId="62AE4B14" wp14:editId="4F4C43C4">
          <wp:simplePos x="0" y="0"/>
          <wp:positionH relativeFrom="column">
            <wp:posOffset>-572770</wp:posOffset>
          </wp:positionH>
          <wp:positionV relativeFrom="paragraph">
            <wp:posOffset>-56515</wp:posOffset>
          </wp:positionV>
          <wp:extent cx="914400" cy="733425"/>
          <wp:effectExtent l="0" t="0" r="0" b="9525"/>
          <wp:wrapSquare wrapText="bothSides"/>
          <wp:docPr id="181670097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95A59">
      <w:rPr>
        <w:noProof/>
      </w:rPr>
      <w:drawing>
        <wp:anchor distT="0" distB="0" distL="114300" distR="114300" simplePos="0" relativeHeight="251660288" behindDoc="0" locked="0" layoutInCell="1" allowOverlap="1" wp14:anchorId="05713296" wp14:editId="308E81AA">
          <wp:simplePos x="0" y="0"/>
          <wp:positionH relativeFrom="column">
            <wp:posOffset>5674995</wp:posOffset>
          </wp:positionH>
          <wp:positionV relativeFrom="paragraph">
            <wp:posOffset>174625</wp:posOffset>
          </wp:positionV>
          <wp:extent cx="676275" cy="476250"/>
          <wp:effectExtent l="0" t="0" r="0" b="0"/>
          <wp:wrapNone/>
          <wp:docPr id="393803370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5A59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3832D02" wp14:editId="25022A93">
              <wp:simplePos x="0" y="0"/>
              <wp:positionH relativeFrom="page">
                <wp:posOffset>328930</wp:posOffset>
              </wp:positionH>
              <wp:positionV relativeFrom="page">
                <wp:posOffset>9714230</wp:posOffset>
              </wp:positionV>
              <wp:extent cx="6972935" cy="43180"/>
              <wp:effectExtent l="0" t="0" r="3810" b="0"/>
              <wp:wrapNone/>
              <wp:docPr id="106450891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2935" cy="4318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3399"/>
                          </a:gs>
                          <a:gs pos="50000">
                            <a:srgbClr val="FFFFFF"/>
                          </a:gs>
                          <a:gs pos="100000">
                            <a:srgbClr val="333399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068D17" id="Rectangle 5" o:spid="_x0000_s1026" style="position:absolute;margin-left:25.9pt;margin-top:764.9pt;width:549.05pt;height: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" fillcolor="#339" stroked="f" strokecolor="blue">
              <v:fill rotate="t" focus="50%" type="gradient"/>
              <w10:wrap anchorx="page" anchory="page"/>
              <w10:anchorlock/>
            </v:rect>
          </w:pict>
        </mc:Fallback>
      </mc:AlternateContent>
    </w:r>
    <w:r w:rsidR="00395A59"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6A629165" wp14:editId="129C6046">
              <wp:simplePos x="0" y="0"/>
              <wp:positionH relativeFrom="page">
                <wp:posOffset>327660</wp:posOffset>
              </wp:positionH>
              <wp:positionV relativeFrom="paragraph">
                <wp:posOffset>810260</wp:posOffset>
              </wp:positionV>
              <wp:extent cx="6972935" cy="43180"/>
              <wp:effectExtent l="3810" t="0" r="0" b="4445"/>
              <wp:wrapNone/>
              <wp:docPr id="146463146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2935" cy="4318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3399"/>
                          </a:gs>
                          <a:gs pos="50000">
                            <a:srgbClr val="FFFFFF"/>
                          </a:gs>
                          <a:gs pos="100000">
                            <a:srgbClr val="333399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806203" id="Rectangle 4" o:spid="_x0000_s1026" style="position:absolute;margin-left:25.8pt;margin-top:63.8pt;width:549.05pt;height:3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" fillcolor="#339" stroked="f" strokecolor="blue">
              <v:fill rotate="t" focus="50%" type="gradient"/>
              <w10:wrap anchorx="page"/>
              <w10:anchorlock/>
            </v:rect>
          </w:pict>
        </mc:Fallback>
      </mc:AlternateContent>
    </w:r>
    <w:r w:rsidR="00395A59"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6270D091" wp14:editId="7F2F0004">
              <wp:simplePos x="0" y="0"/>
              <wp:positionH relativeFrom="page">
                <wp:posOffset>2502535</wp:posOffset>
              </wp:positionH>
              <wp:positionV relativeFrom="paragraph">
                <wp:posOffset>650875</wp:posOffset>
              </wp:positionV>
              <wp:extent cx="2689225" cy="342900"/>
              <wp:effectExtent l="0" t="2540" r="0" b="0"/>
              <wp:wrapNone/>
              <wp:docPr id="43831755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922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3A04E7" w14:textId="77777777" w:rsidR="00F104A9" w:rsidRPr="00395A59" w:rsidRDefault="00F104A9" w:rsidP="008B3CF7">
                          <w:pPr>
                            <w:pStyle w:val="Nadpis1"/>
                            <w:rPr>
                              <w:rFonts w:ascii="Verdana" w:hAnsi="Verdana"/>
                              <w:color w:val="000066"/>
                              <w:sz w:val="20"/>
                              <w:szCs w:val="20"/>
                            </w:rPr>
                          </w:pPr>
                          <w:r w:rsidRPr="00395A59">
                            <w:rPr>
                              <w:rFonts w:ascii="Verdana" w:hAnsi="Verdana"/>
                              <w:color w:val="000066"/>
                              <w:sz w:val="20"/>
                              <w:szCs w:val="20"/>
                            </w:rPr>
                            <w:t>Otín 3, 377 01 Jindřichův Hradec</w:t>
                          </w:r>
                        </w:p>
                      </w:txbxContent>
                    </wps:txbx>
                    <wps:bodyPr rot="0" vert="horz" wrap="square" lIns="91440" tIns="90000" rIns="9144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70D0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197.05pt;margin-top:51.25pt;width:211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" stroked="f">
              <v:textbox inset=",2.5mm,,.5mm">
                <w:txbxContent>
                  <w:p w14:paraId="183A04E7" w14:textId="77777777" w:rsidR="00F104A9" w:rsidRPr="00395A59" w:rsidRDefault="00F104A9" w:rsidP="008B3CF7">
                    <w:pPr>
                      <w:pStyle w:val="Nadpis1"/>
                      <w:rPr>
                        <w:rFonts w:ascii="Verdana" w:hAnsi="Verdana"/>
                        <w:color w:val="000066"/>
                        <w:sz w:val="20"/>
                        <w:szCs w:val="20"/>
                      </w:rPr>
                    </w:pPr>
                    <w:r w:rsidRPr="00395A59">
                      <w:rPr>
                        <w:rFonts w:ascii="Verdana" w:hAnsi="Verdana"/>
                        <w:color w:val="000066"/>
                        <w:sz w:val="20"/>
                        <w:szCs w:val="20"/>
                      </w:rPr>
                      <w:t>Otín 3, 377 01 Jindřichův Hradec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="00395A59"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0" wp14:anchorId="1CFE34B4" wp14:editId="427ABB8D">
              <wp:simplePos x="0" y="0"/>
              <wp:positionH relativeFrom="page">
                <wp:posOffset>1250950</wp:posOffset>
              </wp:positionH>
              <wp:positionV relativeFrom="page">
                <wp:posOffset>463550</wp:posOffset>
              </wp:positionV>
              <wp:extent cx="4978400" cy="352425"/>
              <wp:effectExtent l="0" t="0" r="0" b="0"/>
              <wp:wrapSquare wrapText="bothSides"/>
              <wp:docPr id="23013994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978400" cy="3524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D0BFBDD" w14:textId="77777777" w:rsidR="00395A59" w:rsidRDefault="00395A59" w:rsidP="00395A59">
                          <w:pPr>
                            <w:jc w:val="center"/>
                            <w:rPr>
                              <w:rFonts w:ascii="Tw Cen MT" w:hAnsi="Tw Cen MT"/>
                              <w:color w:val="000066"/>
                              <w:kern w:val="0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Tw Cen MT" w:hAnsi="Tw Cen MT"/>
                              <w:color w:val="000066"/>
                              <w:sz w:val="48"/>
                              <w:szCs w:val="48"/>
                            </w:rPr>
                            <w:t>Energetické centrum s.r.o.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FE34B4" id="WordArt 1" o:spid="_x0000_s1030" type="#_x0000_t202" style="position:absolute;left:0;text-align:left;margin-left:98.5pt;margin-top:36.5pt;width:392pt;height:27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" o:allowoverlap="f" filled="f" stroked="f">
              <v:stroke joinstyle="round"/>
              <o:lock v:ext="edit" shapetype="t"/>
              <v:textbox style="mso-fit-shape-to-text:t">
                <w:txbxContent>
                  <w:p w14:paraId="3D0BFBDD" w14:textId="77777777" w:rsidR="00395A59" w:rsidRDefault="00395A59" w:rsidP="00395A59">
                    <w:pPr>
                      <w:jc w:val="center"/>
                      <w:rPr>
                        <w:rFonts w:ascii="Tw Cen MT" w:hAnsi="Tw Cen MT"/>
                        <w:color w:val="000066"/>
                        <w:kern w:val="0"/>
                        <w:sz w:val="48"/>
                        <w:szCs w:val="48"/>
                      </w:rPr>
                    </w:pPr>
                    <w:r>
                      <w:rPr>
                        <w:rFonts w:ascii="Tw Cen MT" w:hAnsi="Tw Cen MT"/>
                        <w:color w:val="000066"/>
                        <w:sz w:val="48"/>
                        <w:szCs w:val="48"/>
                      </w:rPr>
                      <w:t>Energetické centrum s.r.o.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54E70" w14:textId="77777777" w:rsidR="00D30171" w:rsidRDefault="00D30171" w:rsidP="00D30171">
    <w:pPr>
      <w:pStyle w:val="Zhlav"/>
      <w:tabs>
        <w:tab w:val="clear" w:pos="9072"/>
        <w:tab w:val="right" w:pos="10080"/>
      </w:tabs>
      <w:ind w:right="-10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339ED"/>
    <w:multiLevelType w:val="hybridMultilevel"/>
    <w:tmpl w:val="DEE0FA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451F80"/>
    <w:multiLevelType w:val="hybridMultilevel"/>
    <w:tmpl w:val="694CF0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2B2349"/>
    <w:multiLevelType w:val="multilevel"/>
    <w:tmpl w:val="D970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7F4A1A"/>
    <w:multiLevelType w:val="hybridMultilevel"/>
    <w:tmpl w:val="F41A1B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C1F6B"/>
    <w:multiLevelType w:val="hybridMultilevel"/>
    <w:tmpl w:val="E5384F74"/>
    <w:lvl w:ilvl="0" w:tplc="0405000F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865"/>
        </w:tabs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</w:lvl>
  </w:abstractNum>
  <w:abstractNum w:abstractNumId="5" w15:restartNumberingAfterBreak="0">
    <w:nsid w:val="67B31E7E"/>
    <w:multiLevelType w:val="hybridMultilevel"/>
    <w:tmpl w:val="A4303BA4"/>
    <w:lvl w:ilvl="0" w:tplc="C37E551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A3F3143"/>
    <w:multiLevelType w:val="hybridMultilevel"/>
    <w:tmpl w:val="47724D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84BFE"/>
    <w:multiLevelType w:val="hybridMultilevel"/>
    <w:tmpl w:val="45122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5601990">
    <w:abstractNumId w:val="5"/>
  </w:num>
  <w:num w:numId="2" w16cid:durableId="1427026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636388">
    <w:abstractNumId w:val="4"/>
  </w:num>
  <w:num w:numId="4" w16cid:durableId="2061782447">
    <w:abstractNumId w:val="7"/>
  </w:num>
  <w:num w:numId="5" w16cid:durableId="8457042">
    <w:abstractNumId w:val="0"/>
  </w:num>
  <w:num w:numId="6" w16cid:durableId="197356091">
    <w:abstractNumId w:val="6"/>
  </w:num>
  <w:num w:numId="7" w16cid:durableId="730616247">
    <w:abstractNumId w:val="1"/>
  </w:num>
  <w:num w:numId="8" w16cid:durableId="1189216505">
    <w:abstractNumId w:val="3"/>
  </w:num>
  <w:num w:numId="9" w16cid:durableId="1719281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horizontal-relative:page" fill="f" fillcolor="#b2b2b2" stroke="f" strokecolor="blue">
      <v:fill color="#b2b2b2" on="f"/>
      <v:stroke color="blue" on="f"/>
      <v:imagedata embosscolor="shadow add(51)"/>
      <o:colormru v:ext="edit" colors="#b2b2b2,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59"/>
    <w:rsid w:val="0000238E"/>
    <w:rsid w:val="00017846"/>
    <w:rsid w:val="00023184"/>
    <w:rsid w:val="00031296"/>
    <w:rsid w:val="0006241C"/>
    <w:rsid w:val="000729B5"/>
    <w:rsid w:val="00083232"/>
    <w:rsid w:val="0009368F"/>
    <w:rsid w:val="000A4066"/>
    <w:rsid w:val="000C6F6C"/>
    <w:rsid w:val="000D03A1"/>
    <w:rsid w:val="000D193C"/>
    <w:rsid w:val="000E7EBB"/>
    <w:rsid w:val="000F1480"/>
    <w:rsid w:val="00115DCF"/>
    <w:rsid w:val="001264EB"/>
    <w:rsid w:val="00137671"/>
    <w:rsid w:val="001379E5"/>
    <w:rsid w:val="001413CE"/>
    <w:rsid w:val="00164DB6"/>
    <w:rsid w:val="00166A31"/>
    <w:rsid w:val="0018343B"/>
    <w:rsid w:val="001A03C5"/>
    <w:rsid w:val="001D6894"/>
    <w:rsid w:val="001E504B"/>
    <w:rsid w:val="002008A1"/>
    <w:rsid w:val="00237245"/>
    <w:rsid w:val="0024068F"/>
    <w:rsid w:val="00247CD9"/>
    <w:rsid w:val="00264743"/>
    <w:rsid w:val="002A0375"/>
    <w:rsid w:val="002A2A37"/>
    <w:rsid w:val="002A3120"/>
    <w:rsid w:val="002E0A19"/>
    <w:rsid w:val="002E280E"/>
    <w:rsid w:val="002F2053"/>
    <w:rsid w:val="00313A48"/>
    <w:rsid w:val="00317738"/>
    <w:rsid w:val="00322C6B"/>
    <w:rsid w:val="00331193"/>
    <w:rsid w:val="00331E10"/>
    <w:rsid w:val="0033208F"/>
    <w:rsid w:val="0033309C"/>
    <w:rsid w:val="00334238"/>
    <w:rsid w:val="003572FB"/>
    <w:rsid w:val="0036252E"/>
    <w:rsid w:val="003865E6"/>
    <w:rsid w:val="00395A59"/>
    <w:rsid w:val="003A1553"/>
    <w:rsid w:val="003A3188"/>
    <w:rsid w:val="003B3111"/>
    <w:rsid w:val="003B39F9"/>
    <w:rsid w:val="003B7CCF"/>
    <w:rsid w:val="003C2143"/>
    <w:rsid w:val="003C6E4C"/>
    <w:rsid w:val="003D5C74"/>
    <w:rsid w:val="003F351A"/>
    <w:rsid w:val="00402FAE"/>
    <w:rsid w:val="004153E7"/>
    <w:rsid w:val="00435328"/>
    <w:rsid w:val="00437416"/>
    <w:rsid w:val="00437698"/>
    <w:rsid w:val="00437863"/>
    <w:rsid w:val="004403CE"/>
    <w:rsid w:val="004527BC"/>
    <w:rsid w:val="00493253"/>
    <w:rsid w:val="00494505"/>
    <w:rsid w:val="00497CDC"/>
    <w:rsid w:val="004A0B04"/>
    <w:rsid w:val="004A3375"/>
    <w:rsid w:val="004C4425"/>
    <w:rsid w:val="004D0C0F"/>
    <w:rsid w:val="004D1847"/>
    <w:rsid w:val="004E7191"/>
    <w:rsid w:val="004F0C22"/>
    <w:rsid w:val="004F1290"/>
    <w:rsid w:val="004F7041"/>
    <w:rsid w:val="00520153"/>
    <w:rsid w:val="005224E8"/>
    <w:rsid w:val="00537CF9"/>
    <w:rsid w:val="00545942"/>
    <w:rsid w:val="0055273E"/>
    <w:rsid w:val="00567F27"/>
    <w:rsid w:val="0057467B"/>
    <w:rsid w:val="0058305B"/>
    <w:rsid w:val="00586C2F"/>
    <w:rsid w:val="00595BDA"/>
    <w:rsid w:val="005A74CD"/>
    <w:rsid w:val="005C2716"/>
    <w:rsid w:val="005D04F9"/>
    <w:rsid w:val="005D335D"/>
    <w:rsid w:val="005E0AF2"/>
    <w:rsid w:val="005E116F"/>
    <w:rsid w:val="005E346F"/>
    <w:rsid w:val="005E4F48"/>
    <w:rsid w:val="005E7E20"/>
    <w:rsid w:val="005F0572"/>
    <w:rsid w:val="005F1747"/>
    <w:rsid w:val="005F7C73"/>
    <w:rsid w:val="006146F8"/>
    <w:rsid w:val="00622A9E"/>
    <w:rsid w:val="00622E0A"/>
    <w:rsid w:val="00645874"/>
    <w:rsid w:val="00645ADE"/>
    <w:rsid w:val="0064712C"/>
    <w:rsid w:val="0065240F"/>
    <w:rsid w:val="006550BC"/>
    <w:rsid w:val="006A6228"/>
    <w:rsid w:val="006A7E37"/>
    <w:rsid w:val="006B0366"/>
    <w:rsid w:val="006B2236"/>
    <w:rsid w:val="006B272A"/>
    <w:rsid w:val="006C59AE"/>
    <w:rsid w:val="006E2695"/>
    <w:rsid w:val="006F26E1"/>
    <w:rsid w:val="00712AF8"/>
    <w:rsid w:val="007136F6"/>
    <w:rsid w:val="00722A84"/>
    <w:rsid w:val="00743506"/>
    <w:rsid w:val="007444A3"/>
    <w:rsid w:val="00751241"/>
    <w:rsid w:val="00752EE1"/>
    <w:rsid w:val="007702D8"/>
    <w:rsid w:val="007A7475"/>
    <w:rsid w:val="007B28CB"/>
    <w:rsid w:val="007B744B"/>
    <w:rsid w:val="007C11E6"/>
    <w:rsid w:val="007D5694"/>
    <w:rsid w:val="007D631C"/>
    <w:rsid w:val="007E1546"/>
    <w:rsid w:val="007F76A6"/>
    <w:rsid w:val="00800AF8"/>
    <w:rsid w:val="00805812"/>
    <w:rsid w:val="00806C34"/>
    <w:rsid w:val="008353F4"/>
    <w:rsid w:val="0083637B"/>
    <w:rsid w:val="0084158A"/>
    <w:rsid w:val="00846A41"/>
    <w:rsid w:val="00871149"/>
    <w:rsid w:val="00871E14"/>
    <w:rsid w:val="00892A05"/>
    <w:rsid w:val="00893129"/>
    <w:rsid w:val="008A2E2F"/>
    <w:rsid w:val="008A4795"/>
    <w:rsid w:val="008B3CF7"/>
    <w:rsid w:val="008B4A54"/>
    <w:rsid w:val="008D6D82"/>
    <w:rsid w:val="008E56EE"/>
    <w:rsid w:val="008E6F7B"/>
    <w:rsid w:val="008F75E6"/>
    <w:rsid w:val="0090523B"/>
    <w:rsid w:val="00920A39"/>
    <w:rsid w:val="0092588F"/>
    <w:rsid w:val="00925ACA"/>
    <w:rsid w:val="00936099"/>
    <w:rsid w:val="0096416B"/>
    <w:rsid w:val="00995D31"/>
    <w:rsid w:val="009A085E"/>
    <w:rsid w:val="009B59F3"/>
    <w:rsid w:val="009C1E6F"/>
    <w:rsid w:val="009C6B67"/>
    <w:rsid w:val="009D37F2"/>
    <w:rsid w:val="009D39B9"/>
    <w:rsid w:val="009D6381"/>
    <w:rsid w:val="009E64CD"/>
    <w:rsid w:val="009F07BD"/>
    <w:rsid w:val="009F2079"/>
    <w:rsid w:val="00A05743"/>
    <w:rsid w:val="00A104CB"/>
    <w:rsid w:val="00A1563B"/>
    <w:rsid w:val="00A368BF"/>
    <w:rsid w:val="00A423E7"/>
    <w:rsid w:val="00A5486F"/>
    <w:rsid w:val="00A62EE7"/>
    <w:rsid w:val="00A63DEA"/>
    <w:rsid w:val="00A67704"/>
    <w:rsid w:val="00A722C1"/>
    <w:rsid w:val="00A74F39"/>
    <w:rsid w:val="00AA6F9A"/>
    <w:rsid w:val="00AB10D0"/>
    <w:rsid w:val="00AC58A7"/>
    <w:rsid w:val="00AD4D29"/>
    <w:rsid w:val="00AE1109"/>
    <w:rsid w:val="00AE3CE8"/>
    <w:rsid w:val="00AF1F53"/>
    <w:rsid w:val="00B02A9C"/>
    <w:rsid w:val="00B20715"/>
    <w:rsid w:val="00B23016"/>
    <w:rsid w:val="00B26636"/>
    <w:rsid w:val="00B2712C"/>
    <w:rsid w:val="00B30820"/>
    <w:rsid w:val="00B348D9"/>
    <w:rsid w:val="00B44CD8"/>
    <w:rsid w:val="00BB4639"/>
    <w:rsid w:val="00BC553D"/>
    <w:rsid w:val="00BD26BA"/>
    <w:rsid w:val="00BD5BFE"/>
    <w:rsid w:val="00BF7448"/>
    <w:rsid w:val="00BF7B9F"/>
    <w:rsid w:val="00C05DB7"/>
    <w:rsid w:val="00C101A0"/>
    <w:rsid w:val="00C14E13"/>
    <w:rsid w:val="00C15A4A"/>
    <w:rsid w:val="00C22F7F"/>
    <w:rsid w:val="00C27AEB"/>
    <w:rsid w:val="00C33750"/>
    <w:rsid w:val="00C41175"/>
    <w:rsid w:val="00C4223A"/>
    <w:rsid w:val="00C50B65"/>
    <w:rsid w:val="00C53FE2"/>
    <w:rsid w:val="00C6425E"/>
    <w:rsid w:val="00C667C5"/>
    <w:rsid w:val="00C730D1"/>
    <w:rsid w:val="00C9240B"/>
    <w:rsid w:val="00C93F73"/>
    <w:rsid w:val="00CA1B0D"/>
    <w:rsid w:val="00CA6645"/>
    <w:rsid w:val="00CA7001"/>
    <w:rsid w:val="00CB37F4"/>
    <w:rsid w:val="00CC5817"/>
    <w:rsid w:val="00CD312B"/>
    <w:rsid w:val="00CD561B"/>
    <w:rsid w:val="00CE7698"/>
    <w:rsid w:val="00CF2430"/>
    <w:rsid w:val="00CF43C0"/>
    <w:rsid w:val="00D0122A"/>
    <w:rsid w:val="00D02457"/>
    <w:rsid w:val="00D239E3"/>
    <w:rsid w:val="00D30171"/>
    <w:rsid w:val="00D34E24"/>
    <w:rsid w:val="00D425F2"/>
    <w:rsid w:val="00D62ADB"/>
    <w:rsid w:val="00D64FC5"/>
    <w:rsid w:val="00D67116"/>
    <w:rsid w:val="00D75CB0"/>
    <w:rsid w:val="00D77779"/>
    <w:rsid w:val="00DB0EB5"/>
    <w:rsid w:val="00DB4C85"/>
    <w:rsid w:val="00DB4D58"/>
    <w:rsid w:val="00DB4F9C"/>
    <w:rsid w:val="00DC0967"/>
    <w:rsid w:val="00DD1ADB"/>
    <w:rsid w:val="00DD5898"/>
    <w:rsid w:val="00DD6626"/>
    <w:rsid w:val="00E24323"/>
    <w:rsid w:val="00E41FA8"/>
    <w:rsid w:val="00E4564A"/>
    <w:rsid w:val="00E6143A"/>
    <w:rsid w:val="00E73963"/>
    <w:rsid w:val="00E74BEC"/>
    <w:rsid w:val="00E74EE4"/>
    <w:rsid w:val="00E828DF"/>
    <w:rsid w:val="00E93DF8"/>
    <w:rsid w:val="00EC42FD"/>
    <w:rsid w:val="00F036A7"/>
    <w:rsid w:val="00F104A9"/>
    <w:rsid w:val="00F10B52"/>
    <w:rsid w:val="00F2242E"/>
    <w:rsid w:val="00F24E05"/>
    <w:rsid w:val="00F44776"/>
    <w:rsid w:val="00F554D9"/>
    <w:rsid w:val="00F55E35"/>
    <w:rsid w:val="00F55F4A"/>
    <w:rsid w:val="00F57A7C"/>
    <w:rsid w:val="00F60E9D"/>
    <w:rsid w:val="00F7048A"/>
    <w:rsid w:val="00FB02AC"/>
    <w:rsid w:val="00FD1BFB"/>
    <w:rsid w:val="00FD49A1"/>
    <w:rsid w:val="00FD74AB"/>
    <w:rsid w:val="00FE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" fill="f" fillcolor="#b2b2b2" stroke="f" strokecolor="blue">
      <v:fill color="#b2b2b2" on="f"/>
      <v:stroke color="blue" on="f"/>
      <v:imagedata embosscolor="shadow add(51)"/>
      <o:colormru v:ext="edit" colors="#b2b2b2,#006"/>
    </o:shapedefaults>
    <o:shapelayout v:ext="edit">
      <o:idmap v:ext="edit" data="2"/>
    </o:shapelayout>
  </w:shapeDefaults>
  <w:decimalSymbol w:val=","/>
  <w:listSeparator w:val=";"/>
  <w14:docId w14:val="1D64917A"/>
  <w15:chartTrackingRefBased/>
  <w15:docId w15:val="{C43A4AA6-918A-44E1-99AD-C579F3C2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95A59"/>
    <w:pPr>
      <w:spacing w:after="160" w:line="259" w:lineRule="auto"/>
    </w:pPr>
    <w:rPr>
      <w:rFonts w:ascii="Calibri" w:eastAsia="Calibri" w:hAnsi="Calibri"/>
      <w:kern w:val="2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bCs/>
      <w:color w:val="FF0000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outlineLvl w:val="1"/>
    </w:pPr>
    <w:rPr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A3375"/>
  </w:style>
  <w:style w:type="paragraph" w:styleId="Textbubliny">
    <w:name w:val="Balloon Text"/>
    <w:basedOn w:val="Normln"/>
    <w:semiHidden/>
    <w:rsid w:val="008E6F7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F43C0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CF43C0"/>
    <w:rPr>
      <w:b/>
      <w:bCs/>
    </w:rPr>
  </w:style>
  <w:style w:type="table" w:styleId="Mkatabulky">
    <w:name w:val="Table Grid"/>
    <w:basedOn w:val="Normlntabulka"/>
    <w:uiPriority w:val="59"/>
    <w:rsid w:val="005830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8305B"/>
    <w:pPr>
      <w:spacing w:after="200" w:line="276" w:lineRule="auto"/>
      <w:ind w:left="720"/>
      <w:contextualSpacing/>
    </w:pPr>
    <w:rPr>
      <w:kern w:val="0"/>
    </w:rPr>
  </w:style>
  <w:style w:type="character" w:styleId="Nevyeenzmnka">
    <w:name w:val="Unresolved Mention"/>
    <w:basedOn w:val="Standardnpsmoodstavce"/>
    <w:uiPriority w:val="99"/>
    <w:semiHidden/>
    <w:unhideWhenUsed/>
    <w:rsid w:val="00C667C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C667C5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rsid w:val="00920A3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20A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20A39"/>
    <w:rPr>
      <w:rFonts w:ascii="Calibri" w:eastAsia="Calibri" w:hAnsi="Calibri"/>
      <w:kern w:val="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920A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20A39"/>
    <w:rPr>
      <w:rFonts w:ascii="Calibri" w:eastAsia="Calibri" w:hAnsi="Calibri"/>
      <w:b/>
      <w:bCs/>
      <w:kern w:val="2"/>
      <w:lang w:eastAsia="en-US"/>
    </w:rPr>
  </w:style>
  <w:style w:type="paragraph" w:styleId="Revize">
    <w:name w:val="Revision"/>
    <w:hidden/>
    <w:uiPriority w:val="99"/>
    <w:semiHidden/>
    <w:rsid w:val="00334238"/>
    <w:rPr>
      <w:rFonts w:ascii="Calibri" w:eastAsia="Calibri" w:hAnsi="Calibri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7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nfo@ecjh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cjh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chova\Documents\Korandova\Hlavi&#269;kov&#253;%20pap&#237;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92C1A-51D5-45C0-A1AF-1FBCBE663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90</TotalTime>
  <Pages>4</Pages>
  <Words>536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a.s.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Pechova</dc:creator>
  <cp:keywords/>
  <cp:lastModifiedBy>Kateřina Pechová</cp:lastModifiedBy>
  <cp:revision>20</cp:revision>
  <cp:lastPrinted>2019-01-07T09:01:00Z</cp:lastPrinted>
  <dcterms:created xsi:type="dcterms:W3CDTF">2025-04-02T10:05:00Z</dcterms:created>
  <dcterms:modified xsi:type="dcterms:W3CDTF">2025-04-03T07:38:00Z</dcterms:modified>
</cp:coreProperties>
</file>